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CF" w:rsidRPr="00786ABD" w:rsidRDefault="007B50CF" w:rsidP="00802E29">
      <w:bookmarkStart w:id="0" w:name="_GoBack"/>
      <w:bookmarkEnd w:id="0"/>
    </w:p>
    <w:p w:rsidR="007B50CF" w:rsidRPr="00786ABD" w:rsidRDefault="007B50CF" w:rsidP="00802E29"/>
    <w:p w:rsidR="007B50CF" w:rsidRPr="00786ABD" w:rsidRDefault="007B50CF" w:rsidP="00802E29"/>
    <w:p w:rsidR="007B50CF" w:rsidRPr="00786ABD" w:rsidRDefault="007B50CF" w:rsidP="00802E2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786ABD">
        <w:rPr>
          <w:rFonts w:ascii="Times New Roman" w:hAnsi="Times New Roman"/>
          <w:b/>
          <w:sz w:val="24"/>
          <w:szCs w:val="24"/>
          <w:lang w:eastAsia="pl-PL"/>
        </w:rPr>
        <w:t>Wniosek</w:t>
      </w:r>
    </w:p>
    <w:p w:rsidR="007B50CF" w:rsidRPr="00786ABD" w:rsidRDefault="007B50CF" w:rsidP="00802E29">
      <w:pPr>
        <w:jc w:val="center"/>
        <w:rPr>
          <w:b/>
          <w:szCs w:val="24"/>
        </w:rPr>
      </w:pPr>
      <w:r w:rsidRPr="00786ABD">
        <w:rPr>
          <w:b/>
          <w:szCs w:val="24"/>
        </w:rPr>
        <w:t xml:space="preserve">o przyznanie </w:t>
      </w:r>
      <w:r w:rsidRPr="00786ABD">
        <w:rPr>
          <w:b/>
        </w:rPr>
        <w:t xml:space="preserve">Małopolskiej Nagrody Gospodarczej </w:t>
      </w:r>
      <w:r w:rsidRPr="00786ABD">
        <w:rPr>
          <w:b/>
          <w:szCs w:val="24"/>
        </w:rPr>
        <w:t xml:space="preserve">w kategorii </w:t>
      </w:r>
    </w:p>
    <w:p w:rsidR="007B50CF" w:rsidRPr="00786ABD" w:rsidRDefault="007B50CF" w:rsidP="00802E29">
      <w:pPr>
        <w:jc w:val="center"/>
        <w:rPr>
          <w:b/>
        </w:rPr>
      </w:pPr>
      <w:r w:rsidRPr="00786ABD">
        <w:rPr>
          <w:b/>
          <w:szCs w:val="24"/>
        </w:rPr>
        <w:t>mały, średni, duży przedsiębiorca *</w:t>
      </w:r>
    </w:p>
    <w:p w:rsidR="007B50CF" w:rsidRPr="00786ABD" w:rsidRDefault="007B50CF" w:rsidP="00802E29">
      <w:pPr>
        <w:rPr>
          <w:i/>
          <w:sz w:val="20"/>
        </w:rPr>
      </w:pPr>
      <w:r w:rsidRPr="00786ABD">
        <w:rPr>
          <w:i/>
          <w:sz w:val="20"/>
        </w:rPr>
        <w:t>*    podkreślić odpowiednią kategorię</w:t>
      </w:r>
    </w:p>
    <w:p w:rsidR="007B50CF" w:rsidRPr="00786ABD" w:rsidRDefault="007B50CF" w:rsidP="00802E29">
      <w:pPr>
        <w:rPr>
          <w:sz w:val="20"/>
        </w:rPr>
      </w:pPr>
    </w:p>
    <w:p w:rsidR="007B50CF" w:rsidRPr="00786ABD" w:rsidRDefault="007B50CF" w:rsidP="00802E29">
      <w:pPr>
        <w:rPr>
          <w:sz w:val="20"/>
        </w:rPr>
      </w:pPr>
    </w:p>
    <w:p w:rsidR="007B50CF" w:rsidRPr="00786ABD" w:rsidRDefault="007B50CF" w:rsidP="00802E29">
      <w:pPr>
        <w:jc w:val="both"/>
        <w:rPr>
          <w:b/>
          <w:sz w:val="20"/>
        </w:rPr>
      </w:pPr>
      <w:r w:rsidRPr="00786ABD">
        <w:rPr>
          <w:b/>
          <w:sz w:val="20"/>
        </w:rPr>
        <w:t xml:space="preserve">Uwaga! Wnioski wypełnione i podpisane przez Zgłaszającego i Zgłaszanego przedsiębiorcę wraz z wymaganymi załącznikami należy złożyć w </w:t>
      </w:r>
      <w:r w:rsidRPr="000D3EE3">
        <w:rPr>
          <w:b/>
          <w:sz w:val="20"/>
        </w:rPr>
        <w:t xml:space="preserve">sekretariacie Departamentu Nadzoru Właścicielskiego i Gospodarki </w:t>
      </w:r>
      <w:r w:rsidRPr="00786ABD">
        <w:rPr>
          <w:b/>
          <w:sz w:val="20"/>
        </w:rPr>
        <w:t xml:space="preserve">Urzędu Marszałkowskiego Województwa Małopolskiego, ul. Racławicka 56, 30-017 Kraków w nieprzekraczalnym terminie </w:t>
      </w:r>
      <w:r w:rsidRPr="002A49FA">
        <w:rPr>
          <w:b/>
          <w:sz w:val="20"/>
        </w:rPr>
        <w:t>do 23 sierpnia 2019 roku.</w:t>
      </w:r>
    </w:p>
    <w:p w:rsidR="007B50CF" w:rsidRPr="00786ABD" w:rsidRDefault="007B50CF" w:rsidP="00802E29">
      <w:pPr>
        <w:jc w:val="both"/>
        <w:rPr>
          <w:b/>
          <w:sz w:val="20"/>
        </w:rPr>
      </w:pPr>
      <w:r w:rsidRPr="00786ABD">
        <w:rPr>
          <w:b/>
          <w:sz w:val="20"/>
        </w:rPr>
        <w:t>Dane zamieszczone we wniosku powinny zawierać wyniki dotyczące wyłącznie zarejestrowanego w Województwie Małopolskim przedsiębiorcy, oddziału lub innej formy obecności na rynku.</w:t>
      </w:r>
    </w:p>
    <w:p w:rsidR="007B50CF" w:rsidRPr="00786ABD" w:rsidRDefault="007B50CF" w:rsidP="00802E29">
      <w:pPr>
        <w:rPr>
          <w:sz w:val="20"/>
        </w:rPr>
      </w:pPr>
    </w:p>
    <w:p w:rsidR="007B50CF" w:rsidRPr="00786ABD" w:rsidRDefault="007B50CF" w:rsidP="00802E29">
      <w:pPr>
        <w:rPr>
          <w:sz w:val="20"/>
        </w:rPr>
      </w:pP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95"/>
        <w:gridCol w:w="36"/>
        <w:gridCol w:w="5885"/>
      </w:tblGrid>
      <w:tr w:rsidR="007B50CF" w:rsidRPr="00786ABD" w:rsidTr="00501621">
        <w:trPr>
          <w:trHeight w:val="567"/>
        </w:trPr>
        <w:tc>
          <w:tcPr>
            <w:tcW w:w="3331" w:type="dxa"/>
            <w:gridSpan w:val="2"/>
            <w:vAlign w:val="center"/>
          </w:tcPr>
          <w:p w:rsidR="007B50CF" w:rsidRPr="00786ABD" w:rsidRDefault="007B50CF" w:rsidP="00501621">
            <w:pPr>
              <w:rPr>
                <w:i/>
              </w:rPr>
            </w:pPr>
            <w:r w:rsidRPr="00786ABD">
              <w:rPr>
                <w:i/>
              </w:rPr>
              <w:t>Nazwa Zgłaszającego</w:t>
            </w:r>
          </w:p>
        </w:tc>
        <w:tc>
          <w:tcPr>
            <w:tcW w:w="5885" w:type="dxa"/>
            <w:vAlign w:val="center"/>
          </w:tcPr>
          <w:p w:rsidR="007B50CF" w:rsidRPr="00786ABD" w:rsidRDefault="007B50CF" w:rsidP="00501621"/>
          <w:p w:rsidR="007B50CF" w:rsidRPr="00786ABD" w:rsidRDefault="007B50CF" w:rsidP="00501621"/>
        </w:tc>
      </w:tr>
      <w:tr w:rsidR="007B50CF" w:rsidRPr="00786ABD" w:rsidTr="00501621">
        <w:trPr>
          <w:trHeight w:val="567"/>
        </w:trPr>
        <w:tc>
          <w:tcPr>
            <w:tcW w:w="3331" w:type="dxa"/>
            <w:gridSpan w:val="2"/>
            <w:vAlign w:val="center"/>
          </w:tcPr>
          <w:p w:rsidR="007B50CF" w:rsidRPr="00786ABD" w:rsidRDefault="007B50CF" w:rsidP="00501621">
            <w:pPr>
              <w:rPr>
                <w:i/>
              </w:rPr>
            </w:pPr>
            <w:r w:rsidRPr="00786ABD">
              <w:rPr>
                <w:i/>
              </w:rPr>
              <w:t>Pełna nazwa Zgłaszanego przedsiębiorcy</w:t>
            </w:r>
          </w:p>
        </w:tc>
        <w:tc>
          <w:tcPr>
            <w:tcW w:w="5885" w:type="dxa"/>
            <w:vAlign w:val="center"/>
          </w:tcPr>
          <w:p w:rsidR="007B50CF" w:rsidRPr="00786ABD" w:rsidRDefault="007B50CF" w:rsidP="00501621">
            <w:pPr>
              <w:rPr>
                <w:i/>
              </w:rPr>
            </w:pPr>
          </w:p>
          <w:p w:rsidR="007B50CF" w:rsidRPr="00786ABD" w:rsidRDefault="007B50CF" w:rsidP="00501621">
            <w:pPr>
              <w:rPr>
                <w:i/>
              </w:rPr>
            </w:pPr>
          </w:p>
        </w:tc>
      </w:tr>
      <w:tr w:rsidR="007B50CF" w:rsidRPr="00786ABD" w:rsidTr="00501621">
        <w:trPr>
          <w:trHeight w:val="567"/>
        </w:trPr>
        <w:tc>
          <w:tcPr>
            <w:tcW w:w="9216" w:type="dxa"/>
            <w:gridSpan w:val="3"/>
            <w:shd w:val="clear" w:color="auto" w:fill="BFBFBF"/>
            <w:vAlign w:val="center"/>
          </w:tcPr>
          <w:p w:rsidR="007B50CF" w:rsidRPr="00786ABD" w:rsidRDefault="007B50CF" w:rsidP="00501621">
            <w:pPr>
              <w:jc w:val="center"/>
              <w:rPr>
                <w:b/>
                <w:i/>
                <w:lang w:val="de-DE"/>
              </w:rPr>
            </w:pPr>
            <w:r w:rsidRPr="00786ABD">
              <w:rPr>
                <w:b/>
                <w:i/>
                <w:lang w:val="de-DE"/>
              </w:rPr>
              <w:t>Podstawowe dane</w:t>
            </w:r>
          </w:p>
        </w:tc>
      </w:tr>
      <w:tr w:rsidR="007B50CF" w:rsidRPr="00786ABD" w:rsidTr="00501621">
        <w:trPr>
          <w:trHeight w:val="567"/>
        </w:trPr>
        <w:tc>
          <w:tcPr>
            <w:tcW w:w="3331" w:type="dxa"/>
            <w:gridSpan w:val="2"/>
            <w:vAlign w:val="center"/>
          </w:tcPr>
          <w:p w:rsidR="007B50CF" w:rsidRPr="00786ABD" w:rsidRDefault="007B50CF" w:rsidP="00501621">
            <w:pPr>
              <w:rPr>
                <w:i/>
                <w:lang w:val="de-DE"/>
              </w:rPr>
            </w:pPr>
            <w:r w:rsidRPr="00786ABD">
              <w:rPr>
                <w:i/>
                <w:lang w:val="de-DE"/>
              </w:rPr>
              <w:t>Adres</w:t>
            </w:r>
          </w:p>
        </w:tc>
        <w:tc>
          <w:tcPr>
            <w:tcW w:w="5885" w:type="dxa"/>
          </w:tcPr>
          <w:p w:rsidR="007B50CF" w:rsidRPr="00786ABD" w:rsidRDefault="007B50CF" w:rsidP="00501621">
            <w:pPr>
              <w:rPr>
                <w:i/>
                <w:lang w:val="de-DE"/>
              </w:rPr>
            </w:pPr>
          </w:p>
          <w:p w:rsidR="007B50CF" w:rsidRPr="00786ABD" w:rsidRDefault="007B50CF" w:rsidP="00501621">
            <w:pPr>
              <w:rPr>
                <w:i/>
                <w:lang w:val="de-DE"/>
              </w:rPr>
            </w:pPr>
          </w:p>
        </w:tc>
      </w:tr>
      <w:tr w:rsidR="007B50CF" w:rsidRPr="00786ABD" w:rsidTr="00501621">
        <w:trPr>
          <w:trHeight w:val="567"/>
        </w:trPr>
        <w:tc>
          <w:tcPr>
            <w:tcW w:w="3331" w:type="dxa"/>
            <w:gridSpan w:val="2"/>
            <w:vAlign w:val="center"/>
          </w:tcPr>
          <w:p w:rsidR="007B50CF" w:rsidRPr="00786ABD" w:rsidRDefault="007B50CF" w:rsidP="00501621">
            <w:pPr>
              <w:rPr>
                <w:i/>
                <w:lang w:val="de-DE"/>
              </w:rPr>
            </w:pPr>
            <w:r w:rsidRPr="00786ABD">
              <w:rPr>
                <w:i/>
                <w:lang w:val="de-DE"/>
              </w:rPr>
              <w:t>www</w:t>
            </w:r>
          </w:p>
        </w:tc>
        <w:tc>
          <w:tcPr>
            <w:tcW w:w="5885" w:type="dxa"/>
          </w:tcPr>
          <w:p w:rsidR="007B50CF" w:rsidRPr="00786ABD" w:rsidRDefault="007B50CF" w:rsidP="00501621">
            <w:pPr>
              <w:rPr>
                <w:i/>
                <w:lang w:val="de-DE"/>
              </w:rPr>
            </w:pPr>
          </w:p>
        </w:tc>
      </w:tr>
      <w:tr w:rsidR="007B50CF" w:rsidRPr="00786ABD" w:rsidTr="00501621">
        <w:trPr>
          <w:trHeight w:val="567"/>
        </w:trPr>
        <w:tc>
          <w:tcPr>
            <w:tcW w:w="3331" w:type="dxa"/>
            <w:gridSpan w:val="2"/>
            <w:vAlign w:val="center"/>
          </w:tcPr>
          <w:p w:rsidR="007B50CF" w:rsidRPr="00786ABD" w:rsidRDefault="007B50CF" w:rsidP="00501621">
            <w:pPr>
              <w:rPr>
                <w:i/>
                <w:lang w:val="de-DE"/>
              </w:rPr>
            </w:pPr>
            <w:r w:rsidRPr="00786ABD">
              <w:rPr>
                <w:i/>
                <w:lang w:val="de-DE"/>
              </w:rPr>
              <w:t>Imiona i Nazwiska osób prowadzących/zarządzających oraz funkcje jakie pełnią</w:t>
            </w:r>
          </w:p>
        </w:tc>
        <w:tc>
          <w:tcPr>
            <w:tcW w:w="5885" w:type="dxa"/>
          </w:tcPr>
          <w:p w:rsidR="007B50CF" w:rsidRPr="00786ABD" w:rsidRDefault="007B50CF" w:rsidP="00501621">
            <w:pPr>
              <w:rPr>
                <w:i/>
                <w:lang w:val="de-DE"/>
              </w:rPr>
            </w:pPr>
          </w:p>
        </w:tc>
      </w:tr>
      <w:tr w:rsidR="007B50CF" w:rsidRPr="00786ABD" w:rsidTr="00501621">
        <w:trPr>
          <w:trHeight w:val="567"/>
        </w:trPr>
        <w:tc>
          <w:tcPr>
            <w:tcW w:w="3331" w:type="dxa"/>
            <w:gridSpan w:val="2"/>
            <w:vAlign w:val="center"/>
          </w:tcPr>
          <w:p w:rsidR="007B50CF" w:rsidRPr="00786ABD" w:rsidRDefault="007B50CF" w:rsidP="00501621">
            <w:pPr>
              <w:rPr>
                <w:i/>
                <w:lang w:val="de-DE"/>
              </w:rPr>
            </w:pPr>
            <w:r w:rsidRPr="00786ABD">
              <w:rPr>
                <w:i/>
                <w:lang w:val="de-DE"/>
              </w:rPr>
              <w:t>Numer w Krajowym Rejestrze Sądowym Przedsiębiorców</w:t>
            </w:r>
          </w:p>
        </w:tc>
        <w:tc>
          <w:tcPr>
            <w:tcW w:w="5885" w:type="dxa"/>
          </w:tcPr>
          <w:p w:rsidR="007B50CF" w:rsidRPr="00786ABD" w:rsidRDefault="007B50CF" w:rsidP="00501621">
            <w:pPr>
              <w:rPr>
                <w:i/>
                <w:lang w:val="de-DE"/>
              </w:rPr>
            </w:pPr>
          </w:p>
        </w:tc>
      </w:tr>
      <w:tr w:rsidR="007B50CF" w:rsidRPr="00786ABD" w:rsidTr="00501621">
        <w:trPr>
          <w:trHeight w:val="567"/>
        </w:trPr>
        <w:tc>
          <w:tcPr>
            <w:tcW w:w="3331" w:type="dxa"/>
            <w:gridSpan w:val="2"/>
            <w:vAlign w:val="center"/>
          </w:tcPr>
          <w:p w:rsidR="007B50CF" w:rsidRPr="00786ABD" w:rsidRDefault="007B50CF" w:rsidP="00501621">
            <w:pPr>
              <w:rPr>
                <w:i/>
                <w:lang w:val="de-DE"/>
              </w:rPr>
            </w:pPr>
            <w:r w:rsidRPr="00786ABD">
              <w:rPr>
                <w:i/>
                <w:lang w:val="de-DE"/>
              </w:rPr>
              <w:t>Podstawowe dziedziny działalności</w:t>
            </w:r>
          </w:p>
        </w:tc>
        <w:tc>
          <w:tcPr>
            <w:tcW w:w="5885" w:type="dxa"/>
          </w:tcPr>
          <w:p w:rsidR="007B50CF" w:rsidRPr="00786ABD" w:rsidRDefault="007B50CF" w:rsidP="00501621">
            <w:pPr>
              <w:rPr>
                <w:i/>
                <w:lang w:val="de-DE"/>
              </w:rPr>
            </w:pPr>
          </w:p>
        </w:tc>
      </w:tr>
      <w:tr w:rsidR="007B50CF" w:rsidRPr="00786ABD" w:rsidTr="00501621">
        <w:trPr>
          <w:trHeight w:val="567"/>
        </w:trPr>
        <w:tc>
          <w:tcPr>
            <w:tcW w:w="3331" w:type="dxa"/>
            <w:gridSpan w:val="2"/>
            <w:vAlign w:val="center"/>
          </w:tcPr>
          <w:p w:rsidR="007B50CF" w:rsidRPr="00786ABD" w:rsidRDefault="007B50CF" w:rsidP="00501621">
            <w:pPr>
              <w:rPr>
                <w:i/>
              </w:rPr>
            </w:pPr>
            <w:r w:rsidRPr="00786ABD">
              <w:rPr>
                <w:i/>
              </w:rPr>
              <w:t xml:space="preserve">Wielkość przedsiębiorcy w świetle ustawy o swobodzie działalności gospodarczej </w:t>
            </w:r>
          </w:p>
        </w:tc>
        <w:tc>
          <w:tcPr>
            <w:tcW w:w="5885" w:type="dxa"/>
          </w:tcPr>
          <w:p w:rsidR="007B50CF" w:rsidRPr="00786ABD" w:rsidRDefault="007B50CF" w:rsidP="00501621">
            <w:pPr>
              <w:rPr>
                <w:i/>
              </w:rPr>
            </w:pPr>
          </w:p>
        </w:tc>
      </w:tr>
      <w:tr w:rsidR="007B50CF" w:rsidRPr="00786ABD" w:rsidTr="00501621">
        <w:trPr>
          <w:trHeight w:val="567"/>
        </w:trPr>
        <w:tc>
          <w:tcPr>
            <w:tcW w:w="3331" w:type="dxa"/>
            <w:gridSpan w:val="2"/>
            <w:vAlign w:val="center"/>
          </w:tcPr>
          <w:p w:rsidR="007B50CF" w:rsidRPr="00786ABD" w:rsidRDefault="007B50CF" w:rsidP="00501621">
            <w:pPr>
              <w:rPr>
                <w:i/>
              </w:rPr>
            </w:pPr>
            <w:r w:rsidRPr="00786ABD">
              <w:rPr>
                <w:i/>
              </w:rPr>
              <w:t>Telefon kontaktowy</w:t>
            </w:r>
          </w:p>
        </w:tc>
        <w:tc>
          <w:tcPr>
            <w:tcW w:w="5885" w:type="dxa"/>
          </w:tcPr>
          <w:p w:rsidR="007B50CF" w:rsidRPr="00786ABD" w:rsidRDefault="007B50CF" w:rsidP="00501621">
            <w:pPr>
              <w:rPr>
                <w:i/>
              </w:rPr>
            </w:pPr>
          </w:p>
        </w:tc>
      </w:tr>
      <w:tr w:rsidR="007B50CF" w:rsidRPr="00786ABD" w:rsidTr="00501621">
        <w:trPr>
          <w:trHeight w:val="567"/>
        </w:trPr>
        <w:tc>
          <w:tcPr>
            <w:tcW w:w="9216" w:type="dxa"/>
            <w:gridSpan w:val="3"/>
            <w:shd w:val="clear" w:color="auto" w:fill="BFBFBF"/>
            <w:vAlign w:val="center"/>
          </w:tcPr>
          <w:p w:rsidR="007B50CF" w:rsidRPr="00786ABD" w:rsidRDefault="007B50CF" w:rsidP="00501621">
            <w:pPr>
              <w:jc w:val="center"/>
              <w:rPr>
                <w:i/>
                <w:highlight w:val="lightGray"/>
              </w:rPr>
            </w:pPr>
            <w:r w:rsidRPr="00786ABD">
              <w:rPr>
                <w:sz w:val="18"/>
                <w:szCs w:val="18"/>
              </w:rPr>
              <w:t>Oświadczam, że zapoznałem/łam się z treścią Regulaminu Małopolskiej Nagrody Gospodarczej.</w:t>
            </w:r>
          </w:p>
        </w:tc>
      </w:tr>
      <w:tr w:rsidR="007B50CF" w:rsidRPr="00786ABD" w:rsidTr="00501621">
        <w:trPr>
          <w:trHeight w:val="567"/>
        </w:trPr>
        <w:tc>
          <w:tcPr>
            <w:tcW w:w="3295" w:type="dxa"/>
            <w:vAlign w:val="center"/>
          </w:tcPr>
          <w:p w:rsidR="007B50CF" w:rsidRPr="00786ABD" w:rsidRDefault="007B50CF" w:rsidP="00501621">
            <w:pPr>
              <w:rPr>
                <w:i/>
              </w:rPr>
            </w:pPr>
            <w:r w:rsidRPr="00786ABD">
              <w:rPr>
                <w:i/>
              </w:rPr>
              <w:t>Podpis i Pieczęć Zgłaszającego</w:t>
            </w:r>
          </w:p>
        </w:tc>
        <w:tc>
          <w:tcPr>
            <w:tcW w:w="5921" w:type="dxa"/>
            <w:gridSpan w:val="2"/>
          </w:tcPr>
          <w:p w:rsidR="007B50CF" w:rsidRPr="00786ABD" w:rsidRDefault="007B50CF" w:rsidP="00501621">
            <w:pPr>
              <w:rPr>
                <w:i/>
              </w:rPr>
            </w:pPr>
          </w:p>
          <w:p w:rsidR="007B50CF" w:rsidRPr="00786ABD" w:rsidRDefault="007B50CF" w:rsidP="00501621">
            <w:pPr>
              <w:rPr>
                <w:i/>
              </w:rPr>
            </w:pPr>
          </w:p>
        </w:tc>
      </w:tr>
    </w:tbl>
    <w:p w:rsidR="007B50CF" w:rsidRPr="00786ABD" w:rsidRDefault="007B50CF" w:rsidP="00802E2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7B50CF" w:rsidRPr="00786ABD" w:rsidRDefault="007B50CF" w:rsidP="00802E2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7B50CF" w:rsidRPr="00786ABD" w:rsidRDefault="007B50CF" w:rsidP="00802E2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7B50CF" w:rsidRPr="00786ABD" w:rsidRDefault="007B50CF" w:rsidP="00802E29">
      <w:pPr>
        <w:rPr>
          <w:sz w:val="20"/>
        </w:rPr>
      </w:pPr>
    </w:p>
    <w:p w:rsidR="007B50CF" w:rsidRPr="00786ABD" w:rsidRDefault="007B50CF" w:rsidP="00802E29">
      <w:pPr>
        <w:numPr>
          <w:ilvl w:val="0"/>
          <w:numId w:val="1"/>
        </w:numPr>
        <w:spacing w:after="0" w:line="240" w:lineRule="auto"/>
        <w:jc w:val="both"/>
        <w:rPr>
          <w:b/>
          <w:sz w:val="20"/>
        </w:rPr>
      </w:pPr>
      <w:r w:rsidRPr="00786ABD">
        <w:rPr>
          <w:b/>
          <w:sz w:val="20"/>
        </w:rPr>
        <w:t xml:space="preserve">Dane dotyczące wyników ekonomicznych </w:t>
      </w:r>
      <w:r w:rsidRPr="00786ABD">
        <w:rPr>
          <w:b/>
          <w:i/>
          <w:sz w:val="20"/>
        </w:rPr>
        <w:t>(wypełnia Zgłaszany przedsiębiorca):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1276"/>
        <w:gridCol w:w="1275"/>
        <w:gridCol w:w="1166"/>
      </w:tblGrid>
      <w:tr w:rsidR="007B50CF" w:rsidRPr="00786ABD" w:rsidTr="00501621">
        <w:tc>
          <w:tcPr>
            <w:tcW w:w="549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2018 </w:t>
            </w:r>
            <w:r w:rsidRPr="00786ABD">
              <w:rPr>
                <w:sz w:val="20"/>
              </w:rPr>
              <w:t>rok</w:t>
            </w:r>
          </w:p>
        </w:tc>
        <w:tc>
          <w:tcPr>
            <w:tcW w:w="127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2017 </w:t>
            </w:r>
            <w:r w:rsidRPr="00786ABD">
              <w:rPr>
                <w:sz w:val="20"/>
              </w:rPr>
              <w:t>rok</w:t>
            </w:r>
          </w:p>
        </w:tc>
        <w:tc>
          <w:tcPr>
            <w:tcW w:w="116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2016 </w:t>
            </w:r>
            <w:r w:rsidRPr="00786ABD">
              <w:rPr>
                <w:sz w:val="20"/>
              </w:rPr>
              <w:t>rok</w:t>
            </w:r>
          </w:p>
        </w:tc>
      </w:tr>
      <w:tr w:rsidR="007B50CF" w:rsidRPr="00786ABD" w:rsidTr="00501621">
        <w:tc>
          <w:tcPr>
            <w:tcW w:w="549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 w:rsidRPr="00786ABD">
              <w:rPr>
                <w:sz w:val="20"/>
              </w:rPr>
              <w:t xml:space="preserve">Przychody netto ze sprzedaży w mln zł </w:t>
            </w:r>
            <w:r w:rsidRPr="00786ABD">
              <w:rPr>
                <w:i/>
                <w:sz w:val="20"/>
              </w:rPr>
              <w:t>(np. 1,5 mln zł)</w:t>
            </w:r>
          </w:p>
        </w:tc>
        <w:tc>
          <w:tcPr>
            <w:tcW w:w="127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16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549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 w:rsidRPr="00786ABD">
              <w:rPr>
                <w:sz w:val="20"/>
              </w:rPr>
              <w:t>Wynik na sprzedaży (netto) w mln zł</w:t>
            </w:r>
            <w:r w:rsidRPr="00786ABD">
              <w:rPr>
                <w:i/>
                <w:sz w:val="20"/>
              </w:rPr>
              <w:t xml:space="preserve"> (np. 0,4 mln zł)</w:t>
            </w:r>
          </w:p>
        </w:tc>
        <w:tc>
          <w:tcPr>
            <w:tcW w:w="127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16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549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 w:rsidRPr="00786ABD">
              <w:rPr>
                <w:sz w:val="20"/>
              </w:rPr>
              <w:t xml:space="preserve">Sprzedaż poza granice RP w mln zł </w:t>
            </w:r>
            <w:r w:rsidRPr="00786ABD">
              <w:rPr>
                <w:i/>
                <w:sz w:val="20"/>
              </w:rPr>
              <w:t>(np. 1,5 mln zł)</w:t>
            </w:r>
          </w:p>
        </w:tc>
        <w:tc>
          <w:tcPr>
            <w:tcW w:w="127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16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549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 w:rsidRPr="00786ABD">
              <w:rPr>
                <w:sz w:val="20"/>
              </w:rPr>
              <w:t>Udział sprzedaży poza granice RP w %</w:t>
            </w:r>
          </w:p>
        </w:tc>
        <w:tc>
          <w:tcPr>
            <w:tcW w:w="127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16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549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 w:rsidRPr="00786ABD">
              <w:rPr>
                <w:sz w:val="20"/>
              </w:rPr>
              <w:t>Zysk netto w mln zł</w:t>
            </w:r>
            <w:r w:rsidRPr="00786ABD">
              <w:rPr>
                <w:i/>
                <w:sz w:val="20"/>
              </w:rPr>
              <w:t xml:space="preserve"> (np. 0,4 mln zł)</w:t>
            </w:r>
          </w:p>
        </w:tc>
        <w:tc>
          <w:tcPr>
            <w:tcW w:w="127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16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549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 w:rsidRPr="00786ABD">
              <w:rPr>
                <w:sz w:val="20"/>
              </w:rPr>
              <w:t xml:space="preserve">Wysokość odprowadzonego podatku CIT w mln zł </w:t>
            </w:r>
            <w:r w:rsidRPr="00786ABD">
              <w:rPr>
                <w:i/>
                <w:sz w:val="20"/>
              </w:rPr>
              <w:t>(np. 0,1 mln zł)</w:t>
            </w:r>
          </w:p>
        </w:tc>
        <w:tc>
          <w:tcPr>
            <w:tcW w:w="127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16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549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 w:rsidRPr="00786ABD">
              <w:rPr>
                <w:sz w:val="20"/>
              </w:rPr>
              <w:t xml:space="preserve">Wysokość odprowadzonego podatku PIT w mln zł </w:t>
            </w:r>
            <w:r w:rsidRPr="00786ABD">
              <w:rPr>
                <w:i/>
                <w:sz w:val="20"/>
              </w:rPr>
              <w:t>(np. 0,1 mln zł)</w:t>
            </w:r>
          </w:p>
        </w:tc>
        <w:tc>
          <w:tcPr>
            <w:tcW w:w="127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16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549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 w:rsidRPr="00786ABD">
              <w:rPr>
                <w:sz w:val="20"/>
              </w:rPr>
              <w:t xml:space="preserve">Nakłady inwestycyjne (netto) w Małopolsce w mln zł </w:t>
            </w:r>
            <w:r w:rsidRPr="00786ABD">
              <w:rPr>
                <w:i/>
                <w:sz w:val="20"/>
              </w:rPr>
              <w:t>(np. 0,4 mln zł)</w:t>
            </w:r>
          </w:p>
        </w:tc>
        <w:tc>
          <w:tcPr>
            <w:tcW w:w="127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16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549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 w:rsidRPr="00786ABD">
              <w:rPr>
                <w:sz w:val="20"/>
              </w:rPr>
              <w:t>Udział polskich surowców i podzespołów w produkcji lub sprzedaży w %</w:t>
            </w:r>
          </w:p>
        </w:tc>
        <w:tc>
          <w:tcPr>
            <w:tcW w:w="127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16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549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 w:rsidRPr="00786ABD">
              <w:rPr>
                <w:sz w:val="20"/>
              </w:rPr>
              <w:t xml:space="preserve">Ilość zatrudnionych </w:t>
            </w:r>
            <w:r w:rsidRPr="00786ABD">
              <w:rPr>
                <w:i/>
                <w:sz w:val="20"/>
              </w:rPr>
              <w:t>(w etatach)</w:t>
            </w:r>
          </w:p>
        </w:tc>
        <w:tc>
          <w:tcPr>
            <w:tcW w:w="127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16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549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 w:rsidRPr="00786ABD">
              <w:rPr>
                <w:sz w:val="20"/>
              </w:rPr>
              <w:t>Ilość zatrudnionych w Małopolsce</w:t>
            </w:r>
            <w:r w:rsidRPr="00786ABD">
              <w:rPr>
                <w:i/>
                <w:sz w:val="20"/>
              </w:rPr>
              <w:t xml:space="preserve"> (w etatach)</w:t>
            </w:r>
          </w:p>
        </w:tc>
        <w:tc>
          <w:tcPr>
            <w:tcW w:w="127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16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549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 w:rsidRPr="00786ABD">
              <w:rPr>
                <w:sz w:val="20"/>
              </w:rPr>
              <w:t>Ilość nowo utworzonych miejsc pracy w Małopolsce</w:t>
            </w:r>
            <w:r w:rsidRPr="00786ABD">
              <w:rPr>
                <w:i/>
                <w:sz w:val="20"/>
              </w:rPr>
              <w:t xml:space="preserve"> (w etatach)</w:t>
            </w:r>
          </w:p>
        </w:tc>
        <w:tc>
          <w:tcPr>
            <w:tcW w:w="127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16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549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 w:rsidRPr="00786ABD">
              <w:rPr>
                <w:sz w:val="20"/>
              </w:rPr>
              <w:t xml:space="preserve">Obroty netto w mln EURO </w:t>
            </w:r>
            <w:r w:rsidRPr="00786ABD">
              <w:rPr>
                <w:i/>
                <w:sz w:val="20"/>
              </w:rPr>
              <w:t>(np. 0,4 mln EURO)</w:t>
            </w:r>
          </w:p>
        </w:tc>
        <w:tc>
          <w:tcPr>
            <w:tcW w:w="127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16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549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 w:rsidRPr="00786ABD">
              <w:rPr>
                <w:sz w:val="20"/>
              </w:rPr>
              <w:t xml:space="preserve">Środki na działalność charytatywną w mln zł </w:t>
            </w:r>
            <w:r w:rsidRPr="00786ABD">
              <w:rPr>
                <w:i/>
                <w:sz w:val="20"/>
              </w:rPr>
              <w:t>(np. 0,1 mln zł)</w:t>
            </w:r>
          </w:p>
        </w:tc>
        <w:tc>
          <w:tcPr>
            <w:tcW w:w="127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1166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</w:tbl>
    <w:p w:rsidR="007B50CF" w:rsidRPr="00786ABD" w:rsidRDefault="007B50CF" w:rsidP="00802E29">
      <w:pPr>
        <w:jc w:val="both"/>
        <w:rPr>
          <w:sz w:val="20"/>
        </w:rPr>
      </w:pPr>
      <w:r w:rsidRPr="00786ABD">
        <w:rPr>
          <w:b/>
          <w:sz w:val="20"/>
        </w:rPr>
        <w:t xml:space="preserve">Dane za … rok są: ostateczne </w:t>
      </w:r>
      <w:bookmarkStart w:id="1" w:name="Wybór2"/>
      <w:r w:rsidRPr="00786ABD">
        <w:rPr>
          <w:sz w:val="20"/>
        </w:rPr>
        <w:fldChar w:fldCharType="begin">
          <w:ffData>
            <w:name w:val="Wybór2"/>
            <w:enabled w:val="0"/>
            <w:calcOnExit w:val="0"/>
            <w:checkBox>
              <w:sizeAuto/>
              <w:default w:val="0"/>
            </w:checkBox>
          </w:ffData>
        </w:fldChar>
      </w:r>
      <w:r w:rsidRPr="00786ABD">
        <w:rPr>
          <w:sz w:val="20"/>
        </w:rPr>
        <w:instrText xml:space="preserve"> FORMCHECKBOX </w:instrText>
      </w:r>
      <w:r w:rsidRPr="00786ABD">
        <w:rPr>
          <w:sz w:val="20"/>
        </w:rPr>
      </w:r>
      <w:r w:rsidRPr="00786ABD">
        <w:rPr>
          <w:sz w:val="20"/>
        </w:rPr>
        <w:fldChar w:fldCharType="end"/>
      </w:r>
      <w:bookmarkEnd w:id="1"/>
      <w:r w:rsidRPr="00786ABD">
        <w:rPr>
          <w:b/>
          <w:sz w:val="20"/>
        </w:rPr>
        <w:t xml:space="preserve"> orientacyjne </w:t>
      </w:r>
      <w:r w:rsidRPr="00786ABD">
        <w:rPr>
          <w:sz w:val="20"/>
        </w:rPr>
        <w:fldChar w:fldCharType="begin">
          <w:ffData>
            <w:name w:val="Wybór2"/>
            <w:enabled w:val="0"/>
            <w:calcOnExit w:val="0"/>
            <w:checkBox>
              <w:sizeAuto/>
              <w:default w:val="0"/>
            </w:checkBox>
          </w:ffData>
        </w:fldChar>
      </w:r>
      <w:r w:rsidRPr="00786ABD">
        <w:rPr>
          <w:sz w:val="20"/>
        </w:rPr>
        <w:instrText xml:space="preserve"> FORMCHECKBOX </w:instrText>
      </w:r>
      <w:r w:rsidRPr="00786ABD">
        <w:rPr>
          <w:sz w:val="20"/>
        </w:rPr>
      </w:r>
      <w:r w:rsidRPr="00786ABD">
        <w:rPr>
          <w:sz w:val="20"/>
        </w:rPr>
        <w:fldChar w:fldCharType="end"/>
      </w:r>
    </w:p>
    <w:p w:rsidR="007B50CF" w:rsidRPr="00786ABD" w:rsidRDefault="007B50CF" w:rsidP="00802E29">
      <w:pPr>
        <w:jc w:val="both"/>
        <w:rPr>
          <w:b/>
          <w:sz w:val="20"/>
        </w:rPr>
      </w:pPr>
    </w:p>
    <w:p w:rsidR="007B50CF" w:rsidRPr="00786ABD" w:rsidRDefault="007B50CF" w:rsidP="00802E29">
      <w:pPr>
        <w:numPr>
          <w:ilvl w:val="0"/>
          <w:numId w:val="1"/>
        </w:numPr>
        <w:spacing w:after="0" w:line="240" w:lineRule="auto"/>
        <w:jc w:val="both"/>
        <w:rPr>
          <w:b/>
          <w:sz w:val="20"/>
        </w:rPr>
      </w:pPr>
      <w:r w:rsidRPr="00786ABD">
        <w:rPr>
          <w:b/>
          <w:sz w:val="20"/>
        </w:rPr>
        <w:t xml:space="preserve">Rynki zbytu </w:t>
      </w:r>
      <w:r w:rsidRPr="00786ABD">
        <w:rPr>
          <w:b/>
          <w:i/>
          <w:sz w:val="20"/>
        </w:rPr>
        <w:t>(wypełnia Zgłaszany przedsiębiorca):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7B50CF" w:rsidRPr="00786ABD" w:rsidTr="00501621">
        <w:tc>
          <w:tcPr>
            <w:tcW w:w="2303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6909" w:type="dxa"/>
            <w:gridSpan w:val="3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 w:rsidRPr="00786ABD">
              <w:rPr>
                <w:sz w:val="20"/>
              </w:rPr>
              <w:t>Wartość sprzedaży poza granice RP w mln zł</w:t>
            </w:r>
            <w:r w:rsidRPr="00786ABD">
              <w:rPr>
                <w:i/>
                <w:sz w:val="20"/>
              </w:rPr>
              <w:t xml:space="preserve"> (np. 1,5 mln zł)</w:t>
            </w:r>
          </w:p>
        </w:tc>
      </w:tr>
      <w:tr w:rsidR="007B50CF" w:rsidRPr="00786ABD" w:rsidTr="00501621">
        <w:tc>
          <w:tcPr>
            <w:tcW w:w="2303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 w:rsidRPr="00786ABD">
              <w:rPr>
                <w:sz w:val="20"/>
              </w:rPr>
              <w:t>Kraj</w:t>
            </w:r>
          </w:p>
        </w:tc>
        <w:tc>
          <w:tcPr>
            <w:tcW w:w="2303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2018 </w:t>
            </w:r>
            <w:r w:rsidRPr="00786ABD">
              <w:rPr>
                <w:sz w:val="20"/>
              </w:rPr>
              <w:t>rok</w:t>
            </w:r>
          </w:p>
        </w:tc>
        <w:tc>
          <w:tcPr>
            <w:tcW w:w="2303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>
              <w:rPr>
                <w:sz w:val="20"/>
              </w:rPr>
              <w:t>2017 r</w:t>
            </w:r>
            <w:r w:rsidRPr="00786ABD">
              <w:rPr>
                <w:sz w:val="20"/>
              </w:rPr>
              <w:t>ok</w:t>
            </w:r>
          </w:p>
        </w:tc>
        <w:tc>
          <w:tcPr>
            <w:tcW w:w="2303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2016 </w:t>
            </w:r>
            <w:r w:rsidRPr="00786ABD">
              <w:rPr>
                <w:sz w:val="20"/>
              </w:rPr>
              <w:t>rok</w:t>
            </w:r>
          </w:p>
        </w:tc>
      </w:tr>
      <w:tr w:rsidR="007B50CF" w:rsidRPr="00786ABD" w:rsidTr="00501621">
        <w:tc>
          <w:tcPr>
            <w:tcW w:w="2303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2303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2303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2303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2303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2303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2303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2303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2303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2303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2303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2303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</w:tbl>
    <w:p w:rsidR="007B50CF" w:rsidRPr="00786ABD" w:rsidRDefault="007B50CF" w:rsidP="00802E29">
      <w:pPr>
        <w:jc w:val="both"/>
        <w:rPr>
          <w:b/>
          <w:sz w:val="20"/>
        </w:rPr>
      </w:pPr>
      <w:r w:rsidRPr="00786ABD">
        <w:rPr>
          <w:b/>
          <w:sz w:val="20"/>
        </w:rPr>
        <w:t xml:space="preserve">Dane za … rok są: ostateczne </w:t>
      </w:r>
      <w:r w:rsidRPr="00786ABD">
        <w:rPr>
          <w:sz w:val="20"/>
        </w:rPr>
        <w:fldChar w:fldCharType="begin">
          <w:ffData>
            <w:name w:val="Wybór2"/>
            <w:enabled w:val="0"/>
            <w:calcOnExit w:val="0"/>
            <w:checkBox>
              <w:sizeAuto/>
              <w:default w:val="0"/>
            </w:checkBox>
          </w:ffData>
        </w:fldChar>
      </w:r>
      <w:r w:rsidRPr="00786ABD">
        <w:rPr>
          <w:sz w:val="20"/>
        </w:rPr>
        <w:instrText xml:space="preserve"> FORMCHECKBOX </w:instrText>
      </w:r>
      <w:r w:rsidRPr="00786ABD">
        <w:rPr>
          <w:sz w:val="20"/>
        </w:rPr>
      </w:r>
      <w:r w:rsidRPr="00786ABD">
        <w:rPr>
          <w:sz w:val="20"/>
        </w:rPr>
        <w:fldChar w:fldCharType="end"/>
      </w:r>
      <w:r w:rsidRPr="00786ABD">
        <w:rPr>
          <w:b/>
          <w:sz w:val="20"/>
        </w:rPr>
        <w:t xml:space="preserve"> orientacyjne </w:t>
      </w:r>
      <w:r w:rsidRPr="00786ABD">
        <w:rPr>
          <w:sz w:val="20"/>
        </w:rPr>
        <w:fldChar w:fldCharType="begin">
          <w:ffData>
            <w:name w:val="Wybór2"/>
            <w:enabled w:val="0"/>
            <w:calcOnExit w:val="0"/>
            <w:checkBox>
              <w:sizeAuto/>
              <w:default w:val="0"/>
            </w:checkBox>
          </w:ffData>
        </w:fldChar>
      </w:r>
      <w:r w:rsidRPr="00786ABD">
        <w:rPr>
          <w:sz w:val="20"/>
        </w:rPr>
        <w:instrText xml:space="preserve"> FORMCHECKBOX </w:instrText>
      </w:r>
      <w:r w:rsidRPr="00786ABD">
        <w:rPr>
          <w:sz w:val="20"/>
        </w:rPr>
      </w:r>
      <w:r w:rsidRPr="00786ABD">
        <w:rPr>
          <w:sz w:val="20"/>
        </w:rPr>
        <w:fldChar w:fldCharType="end"/>
      </w:r>
    </w:p>
    <w:p w:rsidR="007B50CF" w:rsidRPr="00786ABD" w:rsidRDefault="007B50CF" w:rsidP="00802E29">
      <w:pPr>
        <w:rPr>
          <w:b/>
          <w:sz w:val="20"/>
        </w:rPr>
      </w:pPr>
    </w:p>
    <w:p w:rsidR="007B50CF" w:rsidRPr="00786ABD" w:rsidRDefault="007B50CF" w:rsidP="00802E29">
      <w:pPr>
        <w:numPr>
          <w:ilvl w:val="0"/>
          <w:numId w:val="1"/>
        </w:numPr>
        <w:spacing w:after="0" w:line="240" w:lineRule="auto"/>
        <w:jc w:val="both"/>
        <w:rPr>
          <w:b/>
          <w:sz w:val="20"/>
        </w:rPr>
      </w:pPr>
      <w:r w:rsidRPr="00786ABD">
        <w:rPr>
          <w:b/>
          <w:sz w:val="20"/>
        </w:rPr>
        <w:t xml:space="preserve">Otrzymane nagrody i wyróżnienia w ostatnich 3 latach </w:t>
      </w:r>
      <w:r w:rsidRPr="00786ABD">
        <w:rPr>
          <w:b/>
          <w:i/>
          <w:sz w:val="20"/>
        </w:rPr>
        <w:t>(wypełnia Zgłaszany przedsiębiorca):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0"/>
        <w:gridCol w:w="3134"/>
        <w:gridCol w:w="3008"/>
      </w:tblGrid>
      <w:tr w:rsidR="007B50CF" w:rsidRPr="00786ABD" w:rsidTr="00501621">
        <w:tc>
          <w:tcPr>
            <w:tcW w:w="3070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 w:rsidRPr="00786ABD">
              <w:rPr>
                <w:sz w:val="20"/>
              </w:rPr>
              <w:t>Nazwa</w:t>
            </w:r>
          </w:p>
        </w:tc>
        <w:tc>
          <w:tcPr>
            <w:tcW w:w="3134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 w:rsidRPr="00786ABD">
              <w:rPr>
                <w:sz w:val="20"/>
              </w:rPr>
              <w:t>Instytucja przyznająca</w:t>
            </w:r>
          </w:p>
        </w:tc>
        <w:tc>
          <w:tcPr>
            <w:tcW w:w="3008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 w:rsidRPr="00786ABD">
              <w:rPr>
                <w:sz w:val="20"/>
              </w:rPr>
              <w:t>Rok</w:t>
            </w:r>
          </w:p>
        </w:tc>
      </w:tr>
      <w:tr w:rsidR="007B50CF" w:rsidRPr="00786ABD" w:rsidTr="00501621">
        <w:tc>
          <w:tcPr>
            <w:tcW w:w="3070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3134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3008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3070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3134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3008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3070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3134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3008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</w:tbl>
    <w:p w:rsidR="007B50CF" w:rsidRPr="00786ABD" w:rsidRDefault="007B50CF" w:rsidP="00802E29">
      <w:pPr>
        <w:jc w:val="both"/>
        <w:rPr>
          <w:b/>
          <w:sz w:val="20"/>
        </w:rPr>
      </w:pPr>
    </w:p>
    <w:p w:rsidR="007B50CF" w:rsidRPr="00786ABD" w:rsidRDefault="007B50CF" w:rsidP="00802E29">
      <w:pPr>
        <w:numPr>
          <w:ilvl w:val="0"/>
          <w:numId w:val="1"/>
        </w:numPr>
        <w:spacing w:after="0" w:line="240" w:lineRule="auto"/>
        <w:jc w:val="both"/>
        <w:rPr>
          <w:b/>
          <w:sz w:val="20"/>
        </w:rPr>
      </w:pPr>
      <w:r w:rsidRPr="00786ABD">
        <w:rPr>
          <w:b/>
          <w:sz w:val="20"/>
        </w:rPr>
        <w:t xml:space="preserve">Posiadane patenty, własne rozwiązania, wdrożone nowoczesne technologie i produkty – max 1800 znaków </w:t>
      </w:r>
      <w:r w:rsidRPr="00786ABD">
        <w:rPr>
          <w:b/>
          <w:i/>
          <w:sz w:val="20"/>
        </w:rPr>
        <w:t>(wypełnia Zgłaszany przedsiębiorca):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04"/>
        <w:gridCol w:w="3008"/>
      </w:tblGrid>
      <w:tr w:rsidR="007B50CF" w:rsidRPr="00786ABD" w:rsidTr="00501621">
        <w:tc>
          <w:tcPr>
            <w:tcW w:w="6204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 w:rsidRPr="00786ABD">
              <w:rPr>
                <w:sz w:val="20"/>
              </w:rPr>
              <w:t>Nazwa opracowania</w:t>
            </w:r>
          </w:p>
        </w:tc>
        <w:tc>
          <w:tcPr>
            <w:tcW w:w="3008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 w:rsidRPr="00786ABD">
              <w:rPr>
                <w:sz w:val="20"/>
              </w:rPr>
              <w:t>Rok wdrożenia</w:t>
            </w:r>
          </w:p>
        </w:tc>
      </w:tr>
      <w:tr w:rsidR="007B50CF" w:rsidRPr="00786ABD" w:rsidTr="00501621">
        <w:tc>
          <w:tcPr>
            <w:tcW w:w="6204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3008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6204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  <w:tc>
          <w:tcPr>
            <w:tcW w:w="3008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6204" w:type="dxa"/>
          </w:tcPr>
          <w:p w:rsidR="007B50CF" w:rsidRPr="00786ABD" w:rsidRDefault="007B50CF" w:rsidP="00501621">
            <w:pPr>
              <w:ind w:right="-108"/>
              <w:jc w:val="both"/>
              <w:rPr>
                <w:sz w:val="20"/>
              </w:rPr>
            </w:pPr>
          </w:p>
        </w:tc>
        <w:tc>
          <w:tcPr>
            <w:tcW w:w="3008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6204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 w:rsidRPr="00786ABD">
              <w:rPr>
                <w:sz w:val="20"/>
              </w:rPr>
              <w:t>Średni udział nowych lub zmodernizowanych produktów w wielkości produkcji ogółem w ostatnich 3 latach w %:</w:t>
            </w:r>
          </w:p>
        </w:tc>
        <w:tc>
          <w:tcPr>
            <w:tcW w:w="3008" w:type="dxa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9212" w:type="dxa"/>
            <w:gridSpan w:val="2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 w:rsidRPr="00786ABD">
              <w:rPr>
                <w:sz w:val="20"/>
              </w:rPr>
              <w:t>Efekty wdrożenia nowych innowacyjnych rozwiązań dla wzrostu konkurencyjności na rynku krajowym/globalnym:</w:t>
            </w:r>
          </w:p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9212" w:type="dxa"/>
            <w:gridSpan w:val="2"/>
          </w:tcPr>
          <w:p w:rsidR="007B50CF" w:rsidRPr="00786ABD" w:rsidRDefault="007B50CF" w:rsidP="00501621">
            <w:pPr>
              <w:jc w:val="both"/>
              <w:rPr>
                <w:sz w:val="20"/>
              </w:rPr>
            </w:pPr>
            <w:r w:rsidRPr="00786ABD">
              <w:rPr>
                <w:sz w:val="20"/>
              </w:rPr>
              <w:t>Przedsiębiorstwa, oddziały bądź inne formy obecności na rynku krajowym/globalnym (wartość inwestycji, udział w rynku, efekty dla przedsiębiorcy i polskiej gospodarki):</w:t>
            </w:r>
          </w:p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  <w:p w:rsidR="007B50CF" w:rsidRPr="00786ABD" w:rsidRDefault="007B50CF" w:rsidP="00501621">
            <w:pPr>
              <w:jc w:val="both"/>
              <w:rPr>
                <w:sz w:val="20"/>
              </w:rPr>
            </w:pPr>
          </w:p>
        </w:tc>
      </w:tr>
    </w:tbl>
    <w:p w:rsidR="007B50CF" w:rsidRPr="00786ABD" w:rsidRDefault="007B50CF" w:rsidP="00802E29">
      <w:pPr>
        <w:rPr>
          <w:b/>
          <w:sz w:val="20"/>
        </w:rPr>
      </w:pPr>
    </w:p>
    <w:p w:rsidR="007B50CF" w:rsidRPr="00786ABD" w:rsidRDefault="007B50CF" w:rsidP="00802E29">
      <w:pPr>
        <w:numPr>
          <w:ilvl w:val="0"/>
          <w:numId w:val="1"/>
        </w:numPr>
        <w:spacing w:after="0" w:line="240" w:lineRule="auto"/>
        <w:jc w:val="both"/>
        <w:rPr>
          <w:b/>
          <w:i/>
          <w:sz w:val="20"/>
        </w:rPr>
      </w:pPr>
      <w:r w:rsidRPr="00786ABD">
        <w:rPr>
          <w:b/>
          <w:sz w:val="20"/>
        </w:rPr>
        <w:t xml:space="preserve">Działania nakierowane na CSR – społeczną odpowiedzialność biznesu – max 900 znaków </w:t>
      </w:r>
      <w:r w:rsidRPr="00786ABD">
        <w:rPr>
          <w:b/>
          <w:i/>
          <w:sz w:val="20"/>
        </w:rPr>
        <w:t>(wypełnia Zgłaszany przedsiębiorca):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12"/>
        <w:gridCol w:w="2300"/>
      </w:tblGrid>
      <w:tr w:rsidR="007B50CF" w:rsidRPr="00786ABD" w:rsidTr="00501621">
        <w:tc>
          <w:tcPr>
            <w:tcW w:w="6912" w:type="dxa"/>
          </w:tcPr>
          <w:p w:rsidR="007B50CF" w:rsidRPr="00786ABD" w:rsidRDefault="007B50CF" w:rsidP="00501621">
            <w:pPr>
              <w:rPr>
                <w:sz w:val="20"/>
              </w:rPr>
            </w:pPr>
          </w:p>
        </w:tc>
        <w:tc>
          <w:tcPr>
            <w:tcW w:w="2300" w:type="dxa"/>
          </w:tcPr>
          <w:p w:rsidR="007B50CF" w:rsidRPr="00786ABD" w:rsidRDefault="007B50CF" w:rsidP="00501621">
            <w:pPr>
              <w:rPr>
                <w:sz w:val="20"/>
              </w:rPr>
            </w:pPr>
            <w:r w:rsidRPr="00786ABD">
              <w:rPr>
                <w:sz w:val="20"/>
              </w:rPr>
              <w:t>Rok wdrożenia</w:t>
            </w:r>
          </w:p>
        </w:tc>
      </w:tr>
      <w:tr w:rsidR="007B50CF" w:rsidRPr="00786ABD" w:rsidTr="00501621">
        <w:tc>
          <w:tcPr>
            <w:tcW w:w="6912" w:type="dxa"/>
          </w:tcPr>
          <w:p w:rsidR="007B50CF" w:rsidRPr="00786ABD" w:rsidRDefault="007B50CF" w:rsidP="00501621">
            <w:pPr>
              <w:rPr>
                <w:sz w:val="20"/>
              </w:rPr>
            </w:pPr>
          </w:p>
        </w:tc>
        <w:tc>
          <w:tcPr>
            <w:tcW w:w="2300" w:type="dxa"/>
          </w:tcPr>
          <w:p w:rsidR="007B50CF" w:rsidRPr="00786ABD" w:rsidRDefault="007B50CF" w:rsidP="00501621">
            <w:pPr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6912" w:type="dxa"/>
          </w:tcPr>
          <w:p w:rsidR="007B50CF" w:rsidRPr="00786ABD" w:rsidRDefault="007B50CF" w:rsidP="00501621">
            <w:pPr>
              <w:rPr>
                <w:sz w:val="20"/>
              </w:rPr>
            </w:pPr>
          </w:p>
        </w:tc>
        <w:tc>
          <w:tcPr>
            <w:tcW w:w="2300" w:type="dxa"/>
          </w:tcPr>
          <w:p w:rsidR="007B50CF" w:rsidRPr="00786ABD" w:rsidRDefault="007B50CF" w:rsidP="00501621">
            <w:pPr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6912" w:type="dxa"/>
          </w:tcPr>
          <w:p w:rsidR="007B50CF" w:rsidRPr="00786ABD" w:rsidRDefault="007B50CF" w:rsidP="00501621">
            <w:pPr>
              <w:rPr>
                <w:sz w:val="20"/>
              </w:rPr>
            </w:pPr>
          </w:p>
        </w:tc>
        <w:tc>
          <w:tcPr>
            <w:tcW w:w="2300" w:type="dxa"/>
          </w:tcPr>
          <w:p w:rsidR="007B50CF" w:rsidRPr="00786ABD" w:rsidRDefault="007B50CF" w:rsidP="00501621">
            <w:pPr>
              <w:rPr>
                <w:sz w:val="20"/>
              </w:rPr>
            </w:pPr>
          </w:p>
        </w:tc>
      </w:tr>
      <w:tr w:rsidR="007B50CF" w:rsidRPr="00786ABD" w:rsidTr="00501621">
        <w:tc>
          <w:tcPr>
            <w:tcW w:w="9212" w:type="dxa"/>
            <w:gridSpan w:val="2"/>
          </w:tcPr>
          <w:p w:rsidR="007B50CF" w:rsidRPr="00786ABD" w:rsidRDefault="007B50CF" w:rsidP="00501621">
            <w:pPr>
              <w:rPr>
                <w:sz w:val="20"/>
              </w:rPr>
            </w:pPr>
            <w:r w:rsidRPr="00786ABD">
              <w:rPr>
                <w:sz w:val="20"/>
              </w:rPr>
              <w:t>Efekty działań:</w:t>
            </w:r>
          </w:p>
          <w:p w:rsidR="007B50CF" w:rsidRPr="00786ABD" w:rsidRDefault="007B50CF" w:rsidP="00501621">
            <w:pPr>
              <w:rPr>
                <w:sz w:val="20"/>
              </w:rPr>
            </w:pPr>
          </w:p>
        </w:tc>
      </w:tr>
    </w:tbl>
    <w:p w:rsidR="007B50CF" w:rsidRPr="00786ABD" w:rsidRDefault="007B50CF" w:rsidP="00802E29">
      <w:pPr>
        <w:rPr>
          <w:b/>
          <w:sz w:val="20"/>
        </w:rPr>
      </w:pPr>
    </w:p>
    <w:p w:rsidR="007B50CF" w:rsidRPr="00786ABD" w:rsidRDefault="007B50CF" w:rsidP="00802E29">
      <w:pPr>
        <w:jc w:val="center"/>
        <w:rPr>
          <w:b/>
          <w:sz w:val="20"/>
        </w:rPr>
      </w:pPr>
      <w:r w:rsidRPr="00786ABD">
        <w:rPr>
          <w:b/>
          <w:sz w:val="20"/>
        </w:rPr>
        <w:t xml:space="preserve">6.Struktura właścicielska firmy - </w:t>
      </w:r>
      <w:r w:rsidRPr="00786ABD">
        <w:rPr>
          <w:b/>
          <w:bCs/>
          <w:sz w:val="20"/>
        </w:rPr>
        <w:t xml:space="preserve">(wskazanie innych podmiotów zaangażowanych kapitałowo </w:t>
      </w:r>
      <w:r w:rsidRPr="00786ABD">
        <w:rPr>
          <w:b/>
          <w:bCs/>
          <w:sz w:val="20"/>
        </w:rPr>
        <w:br/>
        <w:t>w przedsiębiorstwo, wskazanie ilości i wartości posiadanych przez nich aktywów)</w:t>
      </w:r>
    </w:p>
    <w:p w:rsidR="007B50CF" w:rsidRPr="00786ABD" w:rsidRDefault="007B50CF" w:rsidP="00802E29">
      <w:pPr>
        <w:jc w:val="center"/>
        <w:rPr>
          <w:b/>
          <w:sz w:val="20"/>
        </w:rPr>
      </w:pPr>
    </w:p>
    <w:tbl>
      <w:tblPr>
        <w:tblW w:w="91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35"/>
      </w:tblGrid>
      <w:tr w:rsidR="007B50CF" w:rsidRPr="00786ABD" w:rsidTr="00501621">
        <w:trPr>
          <w:trHeight w:val="1470"/>
        </w:trPr>
        <w:tc>
          <w:tcPr>
            <w:tcW w:w="9135" w:type="dxa"/>
          </w:tcPr>
          <w:p w:rsidR="007B50CF" w:rsidRPr="00786ABD" w:rsidRDefault="007B50CF" w:rsidP="00501621">
            <w:pPr>
              <w:jc w:val="center"/>
              <w:rPr>
                <w:b/>
                <w:sz w:val="20"/>
              </w:rPr>
            </w:pPr>
          </w:p>
          <w:p w:rsidR="007B50CF" w:rsidRPr="00786ABD" w:rsidRDefault="007B50CF" w:rsidP="00501621">
            <w:pPr>
              <w:jc w:val="center"/>
              <w:rPr>
                <w:b/>
                <w:sz w:val="20"/>
              </w:rPr>
            </w:pPr>
          </w:p>
          <w:p w:rsidR="007B50CF" w:rsidRPr="00786ABD" w:rsidRDefault="007B50CF" w:rsidP="00501621">
            <w:pPr>
              <w:jc w:val="center"/>
              <w:rPr>
                <w:b/>
                <w:sz w:val="20"/>
              </w:rPr>
            </w:pPr>
          </w:p>
          <w:p w:rsidR="007B50CF" w:rsidRPr="00786ABD" w:rsidRDefault="007B50CF" w:rsidP="00501621">
            <w:pPr>
              <w:jc w:val="center"/>
              <w:rPr>
                <w:b/>
                <w:sz w:val="20"/>
              </w:rPr>
            </w:pPr>
          </w:p>
          <w:p w:rsidR="007B50CF" w:rsidRPr="00786ABD" w:rsidRDefault="007B50CF" w:rsidP="00501621">
            <w:pPr>
              <w:jc w:val="center"/>
              <w:rPr>
                <w:b/>
                <w:sz w:val="20"/>
              </w:rPr>
            </w:pPr>
          </w:p>
          <w:p w:rsidR="007B50CF" w:rsidRPr="00786ABD" w:rsidRDefault="007B50CF" w:rsidP="00501621">
            <w:pPr>
              <w:jc w:val="center"/>
              <w:rPr>
                <w:b/>
                <w:sz w:val="20"/>
              </w:rPr>
            </w:pPr>
          </w:p>
          <w:p w:rsidR="007B50CF" w:rsidRPr="00786ABD" w:rsidRDefault="007B50CF" w:rsidP="00501621">
            <w:pPr>
              <w:jc w:val="center"/>
              <w:rPr>
                <w:b/>
                <w:sz w:val="20"/>
              </w:rPr>
            </w:pPr>
          </w:p>
        </w:tc>
      </w:tr>
    </w:tbl>
    <w:p w:rsidR="007B50CF" w:rsidRPr="00786ABD" w:rsidRDefault="007B50CF" w:rsidP="00802E29">
      <w:pPr>
        <w:jc w:val="center"/>
        <w:rPr>
          <w:b/>
          <w:sz w:val="20"/>
        </w:rPr>
      </w:pPr>
    </w:p>
    <w:p w:rsidR="007B50CF" w:rsidRPr="00786ABD" w:rsidRDefault="007B50CF" w:rsidP="00802E29">
      <w:pPr>
        <w:rPr>
          <w:i/>
          <w:sz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2"/>
        <w:gridCol w:w="4684"/>
      </w:tblGrid>
      <w:tr w:rsidR="007B50CF" w:rsidRPr="00786ABD" w:rsidTr="00501621">
        <w:trPr>
          <w:trHeight w:val="1602"/>
        </w:trPr>
        <w:tc>
          <w:tcPr>
            <w:tcW w:w="9356" w:type="dxa"/>
            <w:gridSpan w:val="2"/>
            <w:shd w:val="clear" w:color="auto" w:fill="CCCCCC"/>
          </w:tcPr>
          <w:p w:rsidR="007B50CF" w:rsidRPr="00786ABD" w:rsidRDefault="007B50CF" w:rsidP="00501621">
            <w:pPr>
              <w:jc w:val="center"/>
              <w:rPr>
                <w:sz w:val="18"/>
                <w:szCs w:val="18"/>
              </w:rPr>
            </w:pPr>
            <w:r w:rsidRPr="00786ABD">
              <w:rPr>
                <w:sz w:val="18"/>
                <w:szCs w:val="18"/>
              </w:rPr>
              <w:t>Oświadczam, że wyrażam zgodę na kandydowanie</w:t>
            </w:r>
            <w:r w:rsidRPr="00786ABD">
              <w:rPr>
                <w:sz w:val="18"/>
                <w:szCs w:val="18"/>
              </w:rPr>
              <w:br/>
              <w:t>do ,,Małopolskiej Nagrody Gospodarczej”.</w:t>
            </w:r>
          </w:p>
          <w:p w:rsidR="007B50CF" w:rsidRPr="00786ABD" w:rsidRDefault="007B50CF" w:rsidP="00501621">
            <w:pPr>
              <w:jc w:val="center"/>
              <w:rPr>
                <w:sz w:val="18"/>
                <w:szCs w:val="18"/>
              </w:rPr>
            </w:pPr>
            <w:r w:rsidRPr="00786ABD">
              <w:rPr>
                <w:sz w:val="18"/>
                <w:szCs w:val="18"/>
              </w:rPr>
              <w:t>Potwierdzam własnoręcznym podpisem wiarygodność przekazanych informacji.</w:t>
            </w:r>
          </w:p>
          <w:p w:rsidR="007B50CF" w:rsidRPr="00786ABD" w:rsidRDefault="007B50CF" w:rsidP="00501621">
            <w:pPr>
              <w:jc w:val="center"/>
              <w:rPr>
                <w:sz w:val="18"/>
                <w:szCs w:val="18"/>
              </w:rPr>
            </w:pPr>
            <w:r w:rsidRPr="00786ABD">
              <w:rPr>
                <w:sz w:val="18"/>
                <w:szCs w:val="18"/>
              </w:rPr>
              <w:t>Oświadczam, że przeciwko przedsiębiorcy, członkom Zarządu lub Współwłaścicielom nie toczy się w chwili obecnej postępowanie administracyjne dotyczące nałożenia kar finansowych, karne lub karno-skarbowe.</w:t>
            </w:r>
          </w:p>
          <w:p w:rsidR="007B50CF" w:rsidRPr="00786ABD" w:rsidRDefault="007B50CF" w:rsidP="00501621">
            <w:pPr>
              <w:jc w:val="center"/>
              <w:rPr>
                <w:sz w:val="18"/>
                <w:szCs w:val="18"/>
              </w:rPr>
            </w:pPr>
            <w:r w:rsidRPr="00786ABD">
              <w:rPr>
                <w:sz w:val="18"/>
                <w:szCs w:val="18"/>
              </w:rPr>
              <w:t>W/w nie byli również skazani w ciągu ostatnich pięciu lat prawomocnym wyrokiem za przestępstwa określone w przepisach rozdziałów XXXIII-XXXVII Kodeksu karnego oraz w art. 587, 590 i 591 Kodeksu spółek handlowych.</w:t>
            </w:r>
          </w:p>
          <w:p w:rsidR="007B50CF" w:rsidRPr="00786ABD" w:rsidRDefault="007B50CF" w:rsidP="00501621">
            <w:pPr>
              <w:jc w:val="center"/>
            </w:pPr>
            <w:r w:rsidRPr="00786ABD">
              <w:rPr>
                <w:sz w:val="18"/>
                <w:szCs w:val="18"/>
              </w:rPr>
              <w:t>Oświadczam również, że wobec przedsiębiorcy nie toczy się postępowanie na podstawie wniosku o ogłoszenie upadłości oraz, że przedsiębiorca nie znajduje się w stanie upadłości lub likwidacji.</w:t>
            </w:r>
          </w:p>
        </w:tc>
      </w:tr>
      <w:tr w:rsidR="007B50CF" w:rsidRPr="00786ABD" w:rsidTr="00501621">
        <w:trPr>
          <w:trHeight w:val="998"/>
        </w:trPr>
        <w:tc>
          <w:tcPr>
            <w:tcW w:w="4672" w:type="dxa"/>
          </w:tcPr>
          <w:p w:rsidR="007B50CF" w:rsidRPr="00786ABD" w:rsidRDefault="007B50CF" w:rsidP="00501621">
            <w:pPr>
              <w:jc w:val="center"/>
              <w:rPr>
                <w:i/>
              </w:rPr>
            </w:pPr>
            <w:r w:rsidRPr="00786ABD">
              <w:rPr>
                <w:i/>
              </w:rPr>
              <w:t>Pieczęć przedsiębiorcy i data</w:t>
            </w:r>
          </w:p>
          <w:p w:rsidR="007B50CF" w:rsidRPr="00786ABD" w:rsidRDefault="007B50CF" w:rsidP="00501621">
            <w:pPr>
              <w:jc w:val="center"/>
              <w:rPr>
                <w:i/>
              </w:rPr>
            </w:pPr>
          </w:p>
          <w:p w:rsidR="007B50CF" w:rsidRPr="00786ABD" w:rsidRDefault="007B50CF" w:rsidP="00501621">
            <w:pPr>
              <w:rPr>
                <w:i/>
              </w:rPr>
            </w:pPr>
          </w:p>
        </w:tc>
        <w:tc>
          <w:tcPr>
            <w:tcW w:w="4684" w:type="dxa"/>
          </w:tcPr>
          <w:p w:rsidR="007B50CF" w:rsidRPr="00786ABD" w:rsidRDefault="007B50CF" w:rsidP="00501621">
            <w:pPr>
              <w:jc w:val="center"/>
              <w:rPr>
                <w:i/>
              </w:rPr>
            </w:pPr>
            <w:r w:rsidRPr="00786ABD">
              <w:rPr>
                <w:i/>
              </w:rPr>
              <w:t>Podpis osoby uprawnionej</w:t>
            </w:r>
          </w:p>
          <w:p w:rsidR="007B50CF" w:rsidRPr="00786ABD" w:rsidRDefault="007B50CF" w:rsidP="00501621">
            <w:pPr>
              <w:jc w:val="center"/>
              <w:rPr>
                <w:i/>
              </w:rPr>
            </w:pPr>
          </w:p>
          <w:p w:rsidR="007B50CF" w:rsidRPr="00786ABD" w:rsidRDefault="007B50CF" w:rsidP="00501621">
            <w:pPr>
              <w:jc w:val="center"/>
              <w:rPr>
                <w:i/>
              </w:rPr>
            </w:pPr>
          </w:p>
          <w:p w:rsidR="007B50CF" w:rsidRPr="00786ABD" w:rsidRDefault="007B50CF" w:rsidP="00501621">
            <w:pPr>
              <w:rPr>
                <w:i/>
              </w:rPr>
            </w:pPr>
          </w:p>
        </w:tc>
      </w:tr>
    </w:tbl>
    <w:p w:rsidR="007B50CF" w:rsidRPr="00786ABD" w:rsidRDefault="007B50CF" w:rsidP="00802E29">
      <w:pPr>
        <w:spacing w:line="276" w:lineRule="auto"/>
        <w:jc w:val="both"/>
        <w:rPr>
          <w:b/>
          <w:sz w:val="20"/>
          <w:u w:val="single"/>
        </w:rPr>
      </w:pPr>
    </w:p>
    <w:p w:rsidR="007B50CF" w:rsidRPr="00786ABD" w:rsidRDefault="007B50CF" w:rsidP="00802E29">
      <w:pPr>
        <w:spacing w:line="276" w:lineRule="auto"/>
        <w:jc w:val="both"/>
      </w:pPr>
    </w:p>
    <w:p w:rsidR="007B50CF" w:rsidRPr="00786ABD" w:rsidRDefault="007B50CF" w:rsidP="00802E29">
      <w:pPr>
        <w:spacing w:line="276" w:lineRule="auto"/>
        <w:jc w:val="both"/>
      </w:pPr>
    </w:p>
    <w:p w:rsidR="007B50CF" w:rsidRPr="00786ABD" w:rsidRDefault="007B50CF" w:rsidP="00802E29">
      <w:pPr>
        <w:spacing w:line="276" w:lineRule="auto"/>
        <w:jc w:val="both"/>
      </w:pPr>
    </w:p>
    <w:p w:rsidR="007B50CF" w:rsidRPr="00786ABD" w:rsidRDefault="007B50CF" w:rsidP="00802E29">
      <w:pPr>
        <w:spacing w:line="276" w:lineRule="auto"/>
        <w:jc w:val="both"/>
      </w:pPr>
    </w:p>
    <w:p w:rsidR="007B50CF" w:rsidRPr="00786ABD" w:rsidRDefault="007B50CF" w:rsidP="00802E29">
      <w:pPr>
        <w:spacing w:line="276" w:lineRule="auto"/>
        <w:jc w:val="both"/>
      </w:pPr>
    </w:p>
    <w:p w:rsidR="007B50CF" w:rsidRPr="00786ABD" w:rsidRDefault="007B50CF" w:rsidP="00802E29">
      <w:pPr>
        <w:spacing w:line="276" w:lineRule="auto"/>
        <w:jc w:val="both"/>
      </w:pPr>
    </w:p>
    <w:p w:rsidR="007B50CF" w:rsidRPr="00786ABD" w:rsidRDefault="007B50CF" w:rsidP="00802E29">
      <w:pPr>
        <w:spacing w:line="276" w:lineRule="auto"/>
        <w:jc w:val="both"/>
      </w:pPr>
    </w:p>
    <w:p w:rsidR="007B50CF" w:rsidRPr="00786ABD" w:rsidRDefault="007B50CF" w:rsidP="00802E29">
      <w:pPr>
        <w:spacing w:line="276" w:lineRule="auto"/>
        <w:jc w:val="both"/>
      </w:pPr>
    </w:p>
    <w:p w:rsidR="007B50CF" w:rsidRPr="00786ABD" w:rsidRDefault="007B50CF" w:rsidP="00802E29">
      <w:pPr>
        <w:ind w:left="5245"/>
        <w:jc w:val="right"/>
        <w:rPr>
          <w:i/>
          <w:sz w:val="18"/>
          <w:szCs w:val="18"/>
        </w:rPr>
      </w:pPr>
      <w:r w:rsidRPr="00786ABD">
        <w:rPr>
          <w:i/>
          <w:sz w:val="18"/>
          <w:szCs w:val="18"/>
        </w:rPr>
        <w:t>Załącznik nr 2 do</w:t>
      </w:r>
    </w:p>
    <w:p w:rsidR="007B50CF" w:rsidRPr="00786ABD" w:rsidRDefault="007B50CF" w:rsidP="00802E29">
      <w:pPr>
        <w:ind w:left="5245"/>
        <w:jc w:val="right"/>
        <w:rPr>
          <w:i/>
          <w:sz w:val="18"/>
          <w:szCs w:val="18"/>
        </w:rPr>
      </w:pPr>
      <w:r w:rsidRPr="00786ABD">
        <w:rPr>
          <w:i/>
          <w:sz w:val="18"/>
          <w:szCs w:val="18"/>
        </w:rPr>
        <w:t>„Regulaminu Małopolskiej Nagrody Gospodarczej”</w:t>
      </w:r>
    </w:p>
    <w:p w:rsidR="007B50CF" w:rsidRPr="00786ABD" w:rsidRDefault="007B50CF" w:rsidP="00802E29">
      <w:pPr>
        <w:jc w:val="right"/>
        <w:rPr>
          <w:b/>
        </w:rPr>
      </w:pPr>
    </w:p>
    <w:p w:rsidR="007B50CF" w:rsidRPr="00786ABD" w:rsidRDefault="007B50CF" w:rsidP="00802E29">
      <w:pPr>
        <w:jc w:val="center"/>
        <w:rPr>
          <w:b/>
        </w:rPr>
      </w:pPr>
      <w:r w:rsidRPr="00786ABD">
        <w:rPr>
          <w:b/>
        </w:rPr>
        <w:t xml:space="preserve">Informacja o przetwarzaniu danych osobowych dla zgłaszającego przedsiębiorcy 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</w:rPr>
      </w:pPr>
      <w:r w:rsidRPr="00786ABD">
        <w:rPr>
          <w:rFonts w:cs="Calibri"/>
        </w:rPr>
        <w:t xml:space="preserve">Zgodnie z art. 13 ust. 1−2 rozporządzenia Parlamentu Europejskiego i Rady (UE) 2016/679 </w:t>
      </w:r>
      <w:r w:rsidRPr="00786ABD">
        <w:rPr>
          <w:rFonts w:cs="Calibri"/>
        </w:rPr>
        <w:br/>
        <w:t xml:space="preserve">z 27.04.2016 r. w sprawie ochrony osób fizycznych w związku z przetwarzaniem danych osobowych </w:t>
      </w:r>
      <w:r w:rsidRPr="00786ABD">
        <w:rPr>
          <w:rFonts w:cs="Calibri"/>
        </w:rPr>
        <w:br/>
        <w:t xml:space="preserve">i w sprawie swobodnego przepływu takich danych oraz uchylenia dyrektywy 95/46/WE (ogólne rozporządzenie o ochronie danych) zwanego dalej RODO – informuje się, że: 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  <w:b/>
        </w:rPr>
      </w:pPr>
      <w:r w:rsidRPr="00786ABD">
        <w:rPr>
          <w:rFonts w:cs="Calibri"/>
          <w:b/>
        </w:rPr>
        <w:t>I. Administrator danych osobowych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</w:rPr>
      </w:pPr>
      <w:r w:rsidRPr="00786ABD">
        <w:rPr>
          <w:rFonts w:cs="Calibri"/>
        </w:rPr>
        <w:t xml:space="preserve">Administratorem Pani/Pana danych osobowych jest Województwo Małopolskie, z siedzibą </w:t>
      </w:r>
      <w:r w:rsidRPr="00786ABD">
        <w:rPr>
          <w:rFonts w:cs="Calibri"/>
        </w:rPr>
        <w:br/>
        <w:t>w Krakowie, ul. Basztowa 22, 31-156 Kraków.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</w:rPr>
      </w:pPr>
      <w:r w:rsidRPr="00786ABD">
        <w:rPr>
          <w:rFonts w:cs="Calibri"/>
          <w:b/>
          <w:bCs/>
        </w:rPr>
        <w:t>Adres do korespondencji:</w:t>
      </w:r>
      <w:r w:rsidRPr="00786ABD">
        <w:rPr>
          <w:rFonts w:cs="Calibri"/>
        </w:rPr>
        <w:t xml:space="preserve"> Urząd Marszałkowski Województwa Małopolskiego ul. Racławicka 56, </w:t>
      </w:r>
      <w:r w:rsidRPr="00786ABD">
        <w:rPr>
          <w:rFonts w:cs="Calibri"/>
        </w:rPr>
        <w:br/>
        <w:t>30-017 Kraków.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  <w:b/>
        </w:rPr>
      </w:pPr>
      <w:r w:rsidRPr="00786ABD">
        <w:rPr>
          <w:rFonts w:cs="Calibri"/>
          <w:b/>
        </w:rPr>
        <w:t>II. Inspektor Ochrony Danych</w:t>
      </w:r>
    </w:p>
    <w:p w:rsidR="007B50CF" w:rsidRPr="00786ABD" w:rsidRDefault="007B50CF" w:rsidP="00802E29">
      <w:pPr>
        <w:jc w:val="both"/>
      </w:pPr>
      <w:r w:rsidRPr="00786ABD">
        <w:t>Dane kontaktowe Inspektora Ochrony Danych – adres do korespondencji: Inspektor Ochrony Danych UMWM, Urząd Marszałkowski Województwa Małopolskiego, ul. Racławicka 56, 30-017 Kraków; email: iodo@umwm.malopolska.pl.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  <w:b/>
        </w:rPr>
      </w:pPr>
      <w:r w:rsidRPr="00786ABD">
        <w:rPr>
          <w:rFonts w:cs="Calibri"/>
          <w:b/>
        </w:rPr>
        <w:t>III. Cele przetwarzania danych i podstawy prawne przetwarzania</w:t>
      </w:r>
    </w:p>
    <w:p w:rsidR="007B50CF" w:rsidRPr="00786ABD" w:rsidRDefault="007B50CF" w:rsidP="00802E29">
      <w:pPr>
        <w:spacing w:after="120" w:line="240" w:lineRule="atLeast"/>
        <w:jc w:val="both"/>
      </w:pPr>
      <w:r w:rsidRPr="00786ABD">
        <w:t>Administrator będzie przetwarzać Pani/Pana dane na podstawie Pani / Pana zgody na przetwarzanie danych osobowych, zgodnie z art. 6 ust. 1 lit. a RODO, w celu realizacji Małopolskiej</w:t>
      </w:r>
      <w:r>
        <w:t xml:space="preserve"> Nagrody Gospodarczej w roku 2019</w:t>
      </w:r>
      <w:r w:rsidRPr="00786ABD">
        <w:t xml:space="preserve"> przyznawanej zgodnie z regulaminem przyjętym Uchwałą Nr 255/11 Zarządu Województwa Małopolskiego z dnia 3 marca 2011 r. w sprawie przyjęcia Regulaminu Małopolskiej Nagrody Gospodarczej ( z późn. zm.).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  <w:b/>
        </w:rPr>
      </w:pPr>
      <w:r w:rsidRPr="00786ABD">
        <w:rPr>
          <w:rFonts w:cs="Calibri"/>
          <w:b/>
        </w:rPr>
        <w:t>IV. Informacja o dobrowolności podania danych</w:t>
      </w:r>
    </w:p>
    <w:p w:rsidR="007B50CF" w:rsidRPr="00786ABD" w:rsidRDefault="007B50CF" w:rsidP="00802E29">
      <w:pPr>
        <w:spacing w:after="120" w:line="240" w:lineRule="atLeast"/>
        <w:jc w:val="both"/>
        <w:rPr>
          <w:rFonts w:cs="Calibri"/>
        </w:rPr>
      </w:pPr>
      <w:r w:rsidRPr="00786ABD">
        <w:rPr>
          <w:rFonts w:cs="Calibri"/>
        </w:rPr>
        <w:t>Podanie danych ma charakter dobrowolny, jednak jest konieczne do dokonania zgłoszenia przedsiębiorcy do udziału w Małopolskiej Nagrody Gospodarczej w rok</w:t>
      </w:r>
      <w:r>
        <w:rPr>
          <w:rFonts w:cs="Calibri"/>
        </w:rPr>
        <w:t>u 2019.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  <w:b/>
        </w:rPr>
      </w:pPr>
      <w:r w:rsidRPr="00786ABD">
        <w:rPr>
          <w:rFonts w:cs="Calibri"/>
          <w:b/>
        </w:rPr>
        <w:t>V. Konsekwencje niepodania danych osobowych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</w:rPr>
      </w:pPr>
      <w:r w:rsidRPr="00786ABD">
        <w:rPr>
          <w:rFonts w:cs="Calibri"/>
        </w:rPr>
        <w:t>Konsekwencją niepodania danych osobowych będzie brak możliwości dokonania zgłoszenia przedsiębiorcy do udziału w Małopolskiej</w:t>
      </w:r>
      <w:r>
        <w:rPr>
          <w:rFonts w:cs="Calibri"/>
        </w:rPr>
        <w:t xml:space="preserve"> Nagrody Gospodarczej w roku 2019.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  <w:b/>
        </w:rPr>
      </w:pPr>
      <w:r w:rsidRPr="00786ABD">
        <w:rPr>
          <w:rFonts w:cs="Calibri"/>
          <w:b/>
        </w:rPr>
        <w:t>VI. Okres przechowywania danych osobowych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</w:rPr>
      </w:pPr>
      <w:r w:rsidRPr="00786ABD">
        <w:rPr>
          <w:rFonts w:cs="Arial"/>
        </w:rPr>
        <w:t xml:space="preserve">Pani/Pana dane osobowe będą przechowywane przez okres 5 lat zgodnie z kategorią archiwalną określoną w </w:t>
      </w:r>
      <w:hyperlink r:id="rId7" w:tooltip="Załącznik 4 - Jednolity Rzeczowy Wykaz Akt organów samorządu województwa i urzędów marszałkowskich" w:history="1">
        <w:r w:rsidRPr="00786ABD">
          <w:rPr>
            <w:rFonts w:cs="Arial"/>
          </w:rPr>
          <w:t>jednolitym  rzeczowym wykazie akt organów samorządu województwa i urzędów marszałkowskich</w:t>
        </w:r>
      </w:hyperlink>
      <w:r w:rsidRPr="00786ABD">
        <w:rPr>
          <w:rFonts w:cs="Arial"/>
        </w:rPr>
        <w:t>, stanowiącym załącznik do  rozporządzenia Prezesa Rady Ministrów z dn. 18.01.2011 r. w sprawie instrukcji kancelaryjnej, jednolitych rzeczowych wykazów akt oraz instrukcji w sprawie organizacji i zakresu działania archiwów zakładowych (Dz.U. 2011 nr 14 poz. 67).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  <w:b/>
        </w:rPr>
      </w:pPr>
      <w:r w:rsidRPr="00786ABD">
        <w:rPr>
          <w:rFonts w:cs="Calibri"/>
          <w:b/>
        </w:rPr>
        <w:t>VII. Prawo dostępu do danych osobowych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</w:rPr>
      </w:pPr>
      <w:r w:rsidRPr="00786ABD">
        <w:rPr>
          <w:rFonts w:cs="Calibri"/>
        </w:rPr>
        <w:t>Posiada Pani/Pan prawo dostępu do treści swoich danych oraz prawo ich: sprostowan</w:t>
      </w:r>
      <w:r>
        <w:rPr>
          <w:rFonts w:cs="Calibri"/>
        </w:rPr>
        <w:t>ia, ograniczenia, przetwarzania</w:t>
      </w:r>
      <w:r w:rsidRPr="00786ABD">
        <w:rPr>
          <w:rFonts w:cs="Calibri"/>
        </w:rPr>
        <w:t xml:space="preserve"> usunięcia, z wyłączeniem danych osobowych w zakresie w jakim przetwarzanie jest niezbędne do celów archiwalnych w interesie publicznym.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  <w:b/>
        </w:rPr>
      </w:pP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  <w:b/>
        </w:rPr>
      </w:pP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  <w:b/>
        </w:rPr>
      </w:pPr>
      <w:r w:rsidRPr="00786ABD">
        <w:rPr>
          <w:rFonts w:cs="Calibri"/>
          <w:b/>
        </w:rPr>
        <w:t>VIII. Informacja o prawie do wycofania zgody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</w:rPr>
      </w:pPr>
      <w:r w:rsidRPr="00786ABD">
        <w:rPr>
          <w:rFonts w:cs="Calibri"/>
        </w:rPr>
        <w:t>Przysługuje Pani/Panu prawo do wycofania zgody w dowolnym momencie. Wycofywanie zgody nie ma wpływu na zgodność z prawem przetwarzania, którego dokonano na podstawie zgody przed jej wycofaniem.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  <w:b/>
        </w:rPr>
      </w:pPr>
      <w:r w:rsidRPr="00786ABD">
        <w:rPr>
          <w:rFonts w:cs="Calibri"/>
          <w:b/>
        </w:rPr>
        <w:t>IX. Prawo wniesienia skargi do organu nadzorczego</w:t>
      </w:r>
    </w:p>
    <w:p w:rsidR="007B50CF" w:rsidRPr="00786ABD" w:rsidRDefault="007B50CF" w:rsidP="00802E29">
      <w:pPr>
        <w:spacing w:after="0" w:line="240" w:lineRule="auto"/>
        <w:jc w:val="both"/>
      </w:pPr>
      <w:r w:rsidRPr="00786ABD">
        <w:t>Ma Pani/Pan prawo wniesienia skargi do organu nadzorczego, którym w Polsce jest Prezes Urzędu Ochrony Danych Osobowych.</w:t>
      </w:r>
    </w:p>
    <w:p w:rsidR="007B50CF" w:rsidRPr="00786ABD" w:rsidRDefault="007B50CF" w:rsidP="00802E29">
      <w:pPr>
        <w:spacing w:after="0" w:line="240" w:lineRule="auto"/>
        <w:jc w:val="both"/>
      </w:pPr>
    </w:p>
    <w:p w:rsidR="007B50CF" w:rsidRPr="00786ABD" w:rsidRDefault="007B50CF" w:rsidP="00802E29">
      <w:pPr>
        <w:spacing w:after="0" w:line="240" w:lineRule="auto"/>
        <w:jc w:val="both"/>
        <w:rPr>
          <w:bCs/>
        </w:rPr>
      </w:pPr>
      <w:r w:rsidRPr="00786ABD">
        <w:rPr>
          <w:b/>
          <w:bCs/>
        </w:rPr>
        <w:t>X.</w:t>
      </w:r>
      <w:r w:rsidRPr="00786ABD">
        <w:rPr>
          <w:rFonts w:cs="Calibri"/>
          <w:b/>
        </w:rPr>
        <w:t xml:space="preserve"> Odbiorcy danych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</w:rPr>
      </w:pPr>
      <w:r w:rsidRPr="00786ABD">
        <w:rPr>
          <w:rFonts w:cs="Calibri"/>
        </w:rPr>
        <w:t xml:space="preserve">Pani/Pana dane osobowe mogą zostać ujawnione innym podmiotom upoważnionym na podstawie przepisów prawa. </w:t>
      </w:r>
    </w:p>
    <w:p w:rsidR="007B50CF" w:rsidRPr="00786ABD" w:rsidRDefault="007B50CF" w:rsidP="00802E29">
      <w:pPr>
        <w:spacing w:after="0" w:line="240" w:lineRule="auto"/>
        <w:jc w:val="both"/>
        <w:rPr>
          <w:bCs/>
        </w:rPr>
      </w:pPr>
      <w:r w:rsidRPr="00786ABD">
        <w:rPr>
          <w:b/>
          <w:bCs/>
        </w:rPr>
        <w:t>XI</w:t>
      </w:r>
      <w:r w:rsidRPr="00786ABD">
        <w:rPr>
          <w:bCs/>
        </w:rPr>
        <w:t xml:space="preserve">.  </w:t>
      </w:r>
      <w:r w:rsidRPr="00786ABD">
        <w:rPr>
          <w:b/>
          <w:bCs/>
        </w:rPr>
        <w:t>Informacja o zautomatyzowanym podejmowaniu decyzji</w:t>
      </w:r>
    </w:p>
    <w:p w:rsidR="007B50CF" w:rsidRPr="00786ABD" w:rsidRDefault="007B50CF" w:rsidP="00802E29">
      <w:pPr>
        <w:spacing w:after="0" w:line="240" w:lineRule="auto"/>
        <w:jc w:val="both"/>
        <w:rPr>
          <w:bCs/>
        </w:rPr>
      </w:pPr>
      <w:r w:rsidRPr="00786ABD">
        <w:rPr>
          <w:bCs/>
        </w:rPr>
        <w:t xml:space="preserve">Pani/Pana dane nie będą przetwarzane w sposób zautomatyzowany, w tym również profilowane. </w:t>
      </w:r>
    </w:p>
    <w:p w:rsidR="007B50CF" w:rsidRPr="00786ABD" w:rsidRDefault="007B50CF" w:rsidP="00802E29">
      <w:pPr>
        <w:spacing w:after="0" w:line="240" w:lineRule="auto"/>
        <w:jc w:val="both"/>
        <w:rPr>
          <w:bCs/>
        </w:rPr>
      </w:pPr>
    </w:p>
    <w:p w:rsidR="007B50CF" w:rsidRPr="00786ABD" w:rsidRDefault="007B50CF" w:rsidP="00802E29">
      <w:pPr>
        <w:rPr>
          <w:b/>
        </w:rPr>
      </w:pPr>
    </w:p>
    <w:p w:rsidR="007B50CF" w:rsidRPr="00786ABD" w:rsidRDefault="007B50CF" w:rsidP="00802E29">
      <w:pPr>
        <w:jc w:val="center"/>
        <w:rPr>
          <w:b/>
        </w:rPr>
      </w:pPr>
      <w:r w:rsidRPr="00786ABD">
        <w:rPr>
          <w:b/>
        </w:rPr>
        <w:t>Wyrażenia zgody na przetwarzanie danych osobowych</w:t>
      </w:r>
    </w:p>
    <w:p w:rsidR="007B50CF" w:rsidRPr="00786ABD" w:rsidRDefault="007B50CF" w:rsidP="00802E29">
      <w:pPr>
        <w:spacing w:after="120" w:line="240" w:lineRule="atLeast"/>
        <w:jc w:val="both"/>
      </w:pPr>
      <w:r w:rsidRPr="00786ABD">
        <w:t>Po zapoznaniu się z powyżej przedstawioną informacją wyrażam zgodę/ nie wyrażam zgody</w:t>
      </w:r>
      <w:r w:rsidRPr="00786ABD">
        <w:rPr>
          <w:vertAlign w:val="superscript"/>
          <w:lang w:val="en-US"/>
        </w:rPr>
        <w:footnoteReference w:id="1"/>
      </w:r>
      <w:r w:rsidRPr="00786ABD">
        <w:t xml:space="preserve"> na przetwarzanie moich danych osobowych zawartych we Wniosku o przyznanie Małopolskiej Nagrody Gospodarczej przez Administratora Danych - Województwo Małopolskie </w:t>
      </w:r>
      <w:r w:rsidRPr="00786ABD">
        <w:rPr>
          <w:rFonts w:cs="Calibri"/>
        </w:rPr>
        <w:t xml:space="preserve">z siedzibą w Krakowie, ul. Basztowa 22, 31-156 Kraków, </w:t>
      </w:r>
      <w:r w:rsidRPr="00786ABD">
        <w:rPr>
          <w:rFonts w:cs="Calibri"/>
          <w:bCs/>
        </w:rPr>
        <w:t>adres do korespondencji</w:t>
      </w:r>
      <w:r w:rsidRPr="00786ABD">
        <w:rPr>
          <w:rFonts w:cs="Calibri"/>
          <w:b/>
          <w:bCs/>
        </w:rPr>
        <w:t>:</w:t>
      </w:r>
      <w:r w:rsidRPr="00786ABD">
        <w:rPr>
          <w:rFonts w:cs="Calibri"/>
        </w:rPr>
        <w:t xml:space="preserve"> Urząd Marszałkowski Województwa Małopolskiego ul. Racławicka 56, 30-017 Kraków,</w:t>
      </w:r>
      <w:r w:rsidRPr="00786ABD">
        <w:t xml:space="preserve"> w </w:t>
      </w:r>
      <w:r w:rsidRPr="00786ABD">
        <w:rPr>
          <w:rFonts w:cs="Calibri"/>
        </w:rPr>
        <w:t>celu realizacji Małopolski</w:t>
      </w:r>
      <w:r>
        <w:rPr>
          <w:rFonts w:cs="Calibri"/>
        </w:rPr>
        <w:t>ej Nagrody Gospodarczej w roku 2019</w:t>
      </w:r>
      <w:r w:rsidRPr="00786ABD">
        <w:rPr>
          <w:rFonts w:cs="Calibri"/>
        </w:rPr>
        <w:t xml:space="preserve">, przyznawanej zgodnie z regulaminem przyjętym </w:t>
      </w:r>
      <w:r w:rsidRPr="00786ABD">
        <w:t>Uchwałą Nr 255/11 Zarządu Województwa Małopolskiego z dnia 3 marca 2011 r. w sprawie przyjęcia Regulaminu Małopolskiej Nagrody Gospodarczej ( z późn. zm.).</w:t>
      </w:r>
    </w:p>
    <w:p w:rsidR="007B50CF" w:rsidRPr="00786ABD" w:rsidRDefault="007B50CF" w:rsidP="00802E29">
      <w:pPr>
        <w:spacing w:after="120" w:line="240" w:lineRule="atLeast"/>
        <w:ind w:left="4248"/>
        <w:jc w:val="both"/>
        <w:rPr>
          <w:rFonts w:ascii="Times New Roman" w:hAnsi="Times New Roman"/>
          <w:sz w:val="24"/>
          <w:szCs w:val="24"/>
        </w:rPr>
      </w:pPr>
      <w:r w:rsidRPr="00786ABD">
        <w:rPr>
          <w:rFonts w:ascii="Times New Roman" w:hAnsi="Times New Roman"/>
          <w:sz w:val="24"/>
          <w:szCs w:val="24"/>
        </w:rPr>
        <w:t>………………………………………………..</w:t>
      </w:r>
    </w:p>
    <w:p w:rsidR="007B50CF" w:rsidRPr="00786ABD" w:rsidRDefault="007B50CF" w:rsidP="00802E29">
      <w:pPr>
        <w:ind w:left="4956" w:firstLine="708"/>
      </w:pPr>
      <w:r w:rsidRPr="00786ABD">
        <w:t xml:space="preserve">       (data i czytelny podpis)</w:t>
      </w:r>
    </w:p>
    <w:p w:rsidR="007B50CF" w:rsidRPr="00786ABD" w:rsidRDefault="007B50CF" w:rsidP="00802E29"/>
    <w:p w:rsidR="007B50CF" w:rsidRPr="00786ABD" w:rsidRDefault="007B50CF" w:rsidP="00802E29">
      <w:pPr>
        <w:spacing w:line="276" w:lineRule="auto"/>
        <w:jc w:val="both"/>
      </w:pPr>
    </w:p>
    <w:p w:rsidR="007B50CF" w:rsidRPr="00786ABD" w:rsidRDefault="007B50CF" w:rsidP="00802E29">
      <w:pPr>
        <w:spacing w:line="276" w:lineRule="auto"/>
        <w:jc w:val="both"/>
      </w:pPr>
    </w:p>
    <w:p w:rsidR="007B50CF" w:rsidRPr="00786ABD" w:rsidRDefault="007B50CF" w:rsidP="00802E29">
      <w:pPr>
        <w:spacing w:line="276" w:lineRule="auto"/>
        <w:jc w:val="both"/>
      </w:pPr>
    </w:p>
    <w:p w:rsidR="007B50CF" w:rsidRPr="00786ABD" w:rsidRDefault="007B50CF" w:rsidP="00802E29">
      <w:pPr>
        <w:spacing w:line="276" w:lineRule="auto"/>
        <w:jc w:val="both"/>
      </w:pPr>
    </w:p>
    <w:p w:rsidR="007B50CF" w:rsidRPr="00786ABD" w:rsidRDefault="007B50CF" w:rsidP="00802E29">
      <w:pPr>
        <w:spacing w:line="276" w:lineRule="auto"/>
        <w:jc w:val="both"/>
        <w:rPr>
          <w:rFonts w:cs="Calibri"/>
          <w:b/>
          <w:u w:val="single"/>
        </w:rPr>
      </w:pPr>
      <w:r w:rsidRPr="00786ABD">
        <w:rPr>
          <w:rFonts w:cs="Calibri"/>
          <w:b/>
          <w:u w:val="single"/>
        </w:rPr>
        <w:t>UWAGA:</w:t>
      </w:r>
    </w:p>
    <w:p w:rsidR="007B50CF" w:rsidRPr="00786ABD" w:rsidRDefault="007B50CF" w:rsidP="00802E29">
      <w:pPr>
        <w:spacing w:line="276" w:lineRule="auto"/>
        <w:jc w:val="both"/>
        <w:rPr>
          <w:rFonts w:cs="Calibri"/>
          <w:b/>
          <w:u w:val="single"/>
        </w:rPr>
      </w:pPr>
      <w:r w:rsidRPr="00786ABD">
        <w:rPr>
          <w:rFonts w:cs="Calibri"/>
          <w:b/>
          <w:u w:val="single"/>
        </w:rPr>
        <w:t>Wymagane załączniki do wniosku:</w:t>
      </w:r>
    </w:p>
    <w:p w:rsidR="007B50CF" w:rsidRPr="00786ABD" w:rsidRDefault="007B50CF" w:rsidP="00802E29">
      <w:pPr>
        <w:numPr>
          <w:ilvl w:val="0"/>
          <w:numId w:val="2"/>
        </w:numPr>
        <w:spacing w:after="0" w:line="276" w:lineRule="auto"/>
        <w:jc w:val="both"/>
        <w:rPr>
          <w:rFonts w:cs="Calibri"/>
        </w:rPr>
      </w:pPr>
      <w:r w:rsidRPr="00786ABD">
        <w:rPr>
          <w:rFonts w:cs="Calibri"/>
        </w:rPr>
        <w:t>Uzasadnienie wniosku przez Zgłaszającego (nie więcej niż 1 strona A4)</w:t>
      </w:r>
    </w:p>
    <w:p w:rsidR="007B50CF" w:rsidRDefault="007B50CF" w:rsidP="00802E29">
      <w:pPr>
        <w:numPr>
          <w:ilvl w:val="0"/>
          <w:numId w:val="2"/>
        </w:numPr>
        <w:spacing w:after="0" w:line="276" w:lineRule="auto"/>
        <w:jc w:val="both"/>
        <w:rPr>
          <w:rFonts w:cs="Calibri"/>
        </w:rPr>
      </w:pPr>
      <w:r w:rsidRPr="00786ABD">
        <w:rPr>
          <w:rFonts w:cs="Calibri"/>
        </w:rPr>
        <w:t>Nośnik elektroniczny zawierający: oficjalne logo (JPG, cdr), minimum 3 zdjęcia (JPG), krótką informację o podmiocie (1200 znaków, MS Word, do ewentualnego wykorzystania przez media) oraz wniosek o przyznanie Nagrody w formie edytowalnej</w:t>
      </w:r>
    </w:p>
    <w:p w:rsidR="007B50CF" w:rsidRPr="00786ABD" w:rsidRDefault="007B50CF" w:rsidP="00802E29">
      <w:pPr>
        <w:spacing w:after="0" w:line="276" w:lineRule="auto"/>
        <w:ind w:left="720"/>
        <w:jc w:val="both"/>
        <w:rPr>
          <w:rFonts w:cs="Calibri"/>
        </w:rPr>
      </w:pPr>
    </w:p>
    <w:p w:rsidR="007B50CF" w:rsidRPr="00786ABD" w:rsidRDefault="007B50CF" w:rsidP="00802E29">
      <w:pPr>
        <w:ind w:left="5245"/>
        <w:jc w:val="right"/>
        <w:rPr>
          <w:i/>
          <w:sz w:val="18"/>
          <w:szCs w:val="18"/>
        </w:rPr>
      </w:pPr>
      <w:r w:rsidRPr="00786ABD">
        <w:rPr>
          <w:i/>
          <w:sz w:val="18"/>
          <w:szCs w:val="18"/>
        </w:rPr>
        <w:t>Załącznik nr 3 do</w:t>
      </w:r>
    </w:p>
    <w:p w:rsidR="007B50CF" w:rsidRPr="00786ABD" w:rsidRDefault="007B50CF" w:rsidP="00802E29">
      <w:pPr>
        <w:ind w:left="5245"/>
        <w:jc w:val="right"/>
        <w:rPr>
          <w:i/>
          <w:sz w:val="18"/>
          <w:szCs w:val="18"/>
        </w:rPr>
      </w:pPr>
      <w:r w:rsidRPr="00786ABD">
        <w:rPr>
          <w:i/>
          <w:sz w:val="18"/>
          <w:szCs w:val="18"/>
        </w:rPr>
        <w:t>„Regulaminu Małopolskiej Nagrody Gospodarczej”</w:t>
      </w:r>
    </w:p>
    <w:p w:rsidR="007B50CF" w:rsidRPr="00786ABD" w:rsidRDefault="007B50CF" w:rsidP="00802E29">
      <w:pPr>
        <w:spacing w:line="276" w:lineRule="auto"/>
        <w:jc w:val="both"/>
        <w:rPr>
          <w:rFonts w:cs="Calibri"/>
        </w:rPr>
      </w:pPr>
    </w:p>
    <w:p w:rsidR="007B50CF" w:rsidRPr="00786ABD" w:rsidRDefault="007B50CF" w:rsidP="00802E29">
      <w:pPr>
        <w:jc w:val="center"/>
        <w:rPr>
          <w:b/>
        </w:rPr>
      </w:pPr>
      <w:r w:rsidRPr="00786ABD">
        <w:rPr>
          <w:b/>
        </w:rPr>
        <w:t xml:space="preserve">Informacja o przetwarzaniu danych osobowych dla zgłaszanego przedsiębiorcy </w:t>
      </w:r>
    </w:p>
    <w:p w:rsidR="007B50CF" w:rsidRPr="00786ABD" w:rsidRDefault="007B50CF" w:rsidP="00802E29"/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</w:rPr>
      </w:pPr>
      <w:r>
        <w:rPr>
          <w:rFonts w:cs="Calibri"/>
        </w:rPr>
        <w:t xml:space="preserve">Zgodnie z art. 13 ust. 1 i </w:t>
      </w:r>
      <w:r w:rsidRPr="00786ABD">
        <w:rPr>
          <w:rFonts w:cs="Calibri"/>
        </w:rPr>
        <w:t>2</w:t>
      </w:r>
      <w:r>
        <w:rPr>
          <w:rFonts w:cs="Calibri"/>
        </w:rPr>
        <w:t>/art. 14 ust. 1 i 2*</w:t>
      </w:r>
      <w:r w:rsidRPr="00786ABD">
        <w:rPr>
          <w:rFonts w:cs="Calibri"/>
        </w:rPr>
        <w:t xml:space="preserve"> rozporządzenia Parlamentu Euro</w:t>
      </w:r>
      <w:r>
        <w:rPr>
          <w:rFonts w:cs="Calibri"/>
        </w:rPr>
        <w:t xml:space="preserve">pejskiego i Rady (UE) 2016/679 </w:t>
      </w:r>
      <w:r w:rsidRPr="00786ABD">
        <w:rPr>
          <w:rFonts w:cs="Calibri"/>
        </w:rPr>
        <w:t>z 27.04.2016 r. w sprawie ochrony osób fizycznych w związku z p</w:t>
      </w:r>
      <w:r>
        <w:rPr>
          <w:rFonts w:cs="Calibri"/>
        </w:rPr>
        <w:t xml:space="preserve">rzetwarzaniem danych osobowych </w:t>
      </w:r>
      <w:r w:rsidRPr="00786ABD">
        <w:rPr>
          <w:rFonts w:cs="Calibri"/>
        </w:rPr>
        <w:t xml:space="preserve">i w sprawie swobodnego przepływu takich danych oraz uchylenia dyrektywy 95/46/WE (ogólne rozporządzenie o ochronie danych) zwanego dalej RODO – informuje się, że: 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  <w:b/>
        </w:rPr>
      </w:pPr>
      <w:r w:rsidRPr="00786ABD">
        <w:rPr>
          <w:rFonts w:cs="Calibri"/>
          <w:b/>
        </w:rPr>
        <w:t>I. Administrator danych osobowych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</w:rPr>
      </w:pPr>
      <w:r w:rsidRPr="00786ABD">
        <w:rPr>
          <w:rFonts w:cs="Calibri"/>
        </w:rPr>
        <w:t xml:space="preserve">Administratorem Pani/Pana danych osobowych jest Województwo Małopolskie, z siedzibą </w:t>
      </w:r>
      <w:r w:rsidRPr="00786ABD">
        <w:rPr>
          <w:rFonts w:cs="Calibri"/>
        </w:rPr>
        <w:br/>
        <w:t>w Krakowie, ul. Basztowa 22, 31-156 Kraków.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</w:rPr>
      </w:pPr>
      <w:r w:rsidRPr="00786ABD">
        <w:rPr>
          <w:rFonts w:cs="Calibri"/>
          <w:b/>
          <w:bCs/>
        </w:rPr>
        <w:t>Adres do korespondencji:</w:t>
      </w:r>
      <w:r w:rsidRPr="00786ABD">
        <w:rPr>
          <w:rFonts w:cs="Calibri"/>
        </w:rPr>
        <w:t xml:space="preserve"> Urząd Marszałkowski Województwa Małopolskiego ul. Racławicka 56, </w:t>
      </w:r>
      <w:r w:rsidRPr="00786ABD">
        <w:rPr>
          <w:rFonts w:cs="Calibri"/>
        </w:rPr>
        <w:br/>
        <w:t>30-017 Kraków.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  <w:b/>
        </w:rPr>
      </w:pPr>
      <w:r w:rsidRPr="00786ABD">
        <w:rPr>
          <w:rFonts w:cs="Calibri"/>
          <w:b/>
        </w:rPr>
        <w:t>II. Inspektor Ochrony Danych</w:t>
      </w:r>
    </w:p>
    <w:p w:rsidR="007B50CF" w:rsidRPr="00786ABD" w:rsidRDefault="007B50CF" w:rsidP="00802E29">
      <w:r w:rsidRPr="00786ABD">
        <w:t>Dane kontaktowe Inspektora Ochrony Danych – adres do korespondencji: Inspektor Ochrony Danych UMWM, Urząd Marszałkowski Województwa Małopolskiego, ul. Racławicka 56, 30-017 Kraków; email: iodo@umwm.malopolska.pl.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  <w:b/>
        </w:rPr>
      </w:pPr>
      <w:r w:rsidRPr="00786ABD">
        <w:rPr>
          <w:rFonts w:cs="Calibri"/>
          <w:b/>
        </w:rPr>
        <w:t>III. Cele przetwarzania danych i podstawy prawne przetwarzania</w:t>
      </w:r>
    </w:p>
    <w:p w:rsidR="007B50CF" w:rsidRPr="00214853" w:rsidRDefault="007B50CF" w:rsidP="00802E29">
      <w:pPr>
        <w:spacing w:after="120" w:line="240" w:lineRule="atLeast"/>
        <w:jc w:val="both"/>
      </w:pPr>
      <w:r w:rsidRPr="00786ABD">
        <w:rPr>
          <w:rFonts w:cs="Calibri"/>
        </w:rPr>
        <w:t>Administrator będzie przetwarzać Pani/Pana dane na podstawie Pani / Pana zgody na przetwarzanie danych osobowych, zgodnie z art. 6 ust. 1 lit. a RODO, w celu realizacji Małopolskiej</w:t>
      </w:r>
      <w:r>
        <w:rPr>
          <w:rFonts w:cs="Calibri"/>
        </w:rPr>
        <w:t xml:space="preserve"> Nagrody Gospodarczej w roku 2019</w:t>
      </w:r>
      <w:r w:rsidRPr="00786ABD">
        <w:rPr>
          <w:rFonts w:cs="Calibri"/>
        </w:rPr>
        <w:t xml:space="preserve"> przyznawanej zgodnie z regulaminem przyjętym </w:t>
      </w:r>
      <w:r w:rsidRPr="00786ABD">
        <w:t>Uchwałą Nr 255/11 Zarządu Województwa Małopolskiego z dnia 3 marca 2011 r. w sprawie przyjęcia Regulaminu Małopolskiej Nagro</w:t>
      </w:r>
      <w:r>
        <w:t>dy Gospodarczej ( z późn. zm.).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  <w:b/>
        </w:rPr>
      </w:pPr>
      <w:r w:rsidRPr="00786ABD">
        <w:rPr>
          <w:rFonts w:cs="Calibri"/>
          <w:b/>
        </w:rPr>
        <w:t>IV. Informacja o dobrowolności podania danych</w:t>
      </w:r>
      <w:r>
        <w:rPr>
          <w:rFonts w:cs="Calibri"/>
          <w:b/>
        </w:rPr>
        <w:t>**</w:t>
      </w:r>
    </w:p>
    <w:p w:rsidR="007B50CF" w:rsidRPr="00786ABD" w:rsidRDefault="007B50CF" w:rsidP="00802E29">
      <w:pPr>
        <w:spacing w:after="120" w:line="240" w:lineRule="atLeast"/>
        <w:jc w:val="both"/>
        <w:rPr>
          <w:rFonts w:cs="Calibri"/>
        </w:rPr>
      </w:pPr>
      <w:r w:rsidRPr="00786ABD">
        <w:rPr>
          <w:rFonts w:cs="Calibri"/>
        </w:rPr>
        <w:t xml:space="preserve">Podanie danych ma charakter dobrowolny, jednak jest konieczne </w:t>
      </w:r>
      <w:r>
        <w:rPr>
          <w:rFonts w:cs="Calibri"/>
        </w:rPr>
        <w:t xml:space="preserve">jest do dokonania zgłoszenia </w:t>
      </w:r>
      <w:r>
        <w:rPr>
          <w:rFonts w:cs="Calibri"/>
        </w:rPr>
        <w:br/>
        <w:t xml:space="preserve">i wzięcia przez Panią/Pana </w:t>
      </w:r>
      <w:r w:rsidRPr="00786ABD">
        <w:rPr>
          <w:rFonts w:cs="Calibri"/>
        </w:rPr>
        <w:t>w udziału w Małopolskiej</w:t>
      </w:r>
      <w:r>
        <w:rPr>
          <w:rFonts w:cs="Calibri"/>
        </w:rPr>
        <w:t xml:space="preserve"> Nagrody Gospodarczej w roku 2019.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  <w:b/>
        </w:rPr>
      </w:pPr>
      <w:r w:rsidRPr="00786ABD">
        <w:rPr>
          <w:rFonts w:cs="Calibri"/>
          <w:b/>
        </w:rPr>
        <w:t>V. Konsekwencje niepodania danych osobowych</w:t>
      </w:r>
      <w:r>
        <w:rPr>
          <w:rFonts w:cs="Calibri"/>
          <w:b/>
        </w:rPr>
        <w:t>**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</w:rPr>
      </w:pPr>
      <w:r w:rsidRPr="00786ABD">
        <w:rPr>
          <w:rFonts w:cs="Calibri"/>
        </w:rPr>
        <w:t>Konsekwencją niepodania danych osobowych będzie brak możliwości</w:t>
      </w:r>
      <w:r>
        <w:rPr>
          <w:rFonts w:cs="Calibri"/>
        </w:rPr>
        <w:t xml:space="preserve"> dokonania zgłoszenia i</w:t>
      </w:r>
      <w:r w:rsidRPr="00786ABD">
        <w:rPr>
          <w:rFonts w:cs="Calibri"/>
        </w:rPr>
        <w:t xml:space="preserve"> wzięcia przez Panią/Pana udziału w Małopolskiej </w:t>
      </w:r>
      <w:r>
        <w:rPr>
          <w:rFonts w:cs="Calibri"/>
        </w:rPr>
        <w:t>Nagrody Gospodarczej w roku 2019.</w:t>
      </w:r>
    </w:p>
    <w:p w:rsidR="007B50CF" w:rsidRDefault="007B50CF" w:rsidP="00802E29">
      <w:pPr>
        <w:spacing w:before="120" w:after="120" w:line="240" w:lineRule="atLeast"/>
        <w:jc w:val="both"/>
        <w:rPr>
          <w:rFonts w:cs="Calibri"/>
          <w:b/>
        </w:rPr>
      </w:pPr>
      <w:r>
        <w:rPr>
          <w:rFonts w:cs="Calibri"/>
          <w:b/>
        </w:rPr>
        <w:t>VI. Kategorie danych osobowych***</w:t>
      </w:r>
    </w:p>
    <w:p w:rsidR="007B50CF" w:rsidRPr="00214853" w:rsidRDefault="007B50CF" w:rsidP="00802E29">
      <w:pPr>
        <w:spacing w:before="120" w:after="120" w:line="240" w:lineRule="atLeast"/>
        <w:jc w:val="both"/>
        <w:rPr>
          <w:rFonts w:cs="Calibri"/>
        </w:rPr>
      </w:pPr>
      <w:r w:rsidRPr="00214853">
        <w:rPr>
          <w:rFonts w:cs="Calibri"/>
        </w:rPr>
        <w:t>Administrator będzie przetwarzał następujące kategorie Pani/Pana danych osobowych:</w:t>
      </w:r>
      <w:r>
        <w:rPr>
          <w:rFonts w:cs="Calibri"/>
        </w:rPr>
        <w:t xml:space="preserve"> …………………. 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  <w:b/>
        </w:rPr>
      </w:pPr>
      <w:r w:rsidRPr="00786ABD">
        <w:rPr>
          <w:rFonts w:cs="Calibri"/>
          <w:b/>
        </w:rPr>
        <w:t>VI</w:t>
      </w:r>
      <w:r>
        <w:rPr>
          <w:rFonts w:cs="Calibri"/>
          <w:b/>
        </w:rPr>
        <w:t>I</w:t>
      </w:r>
      <w:r w:rsidRPr="00786ABD">
        <w:rPr>
          <w:rFonts w:cs="Calibri"/>
          <w:b/>
        </w:rPr>
        <w:t>. Okres przechowywania danych osobowych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</w:rPr>
      </w:pPr>
      <w:r w:rsidRPr="00786ABD">
        <w:rPr>
          <w:rFonts w:cs="Arial"/>
        </w:rPr>
        <w:t xml:space="preserve">Pani/Pana dane osobowe będą przechowywane przez okres 5 lat zgodnie z kategorią archiwalną określoną w </w:t>
      </w:r>
      <w:hyperlink r:id="rId8" w:tooltip="Załącznik 4 - Jednolity Rzeczowy Wykaz Akt organów samorządu województwa i urzędów marszałkowskich" w:history="1">
        <w:r w:rsidRPr="00786ABD">
          <w:rPr>
            <w:rFonts w:cs="Arial"/>
          </w:rPr>
          <w:t>jednolitym  rzeczowym wykazie akt organów samorządu województwa i urzędów marszałkowskich</w:t>
        </w:r>
      </w:hyperlink>
      <w:r w:rsidRPr="00786ABD">
        <w:rPr>
          <w:rFonts w:cs="Arial"/>
        </w:rPr>
        <w:t>, stanowiącym załącznik do rozporządzenia Prezesa Rady Ministrów z dn. 18.01.2011 r. w sprawie instrukcji kancelaryjnej, jednolitych rzeczowych wykazów akt oraz instrukcji w sprawie organizacji i zakresu działania archiwów zakładowych (Dz.U. 2011 nr 14 poz. 67).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  <w:b/>
        </w:rPr>
      </w:pPr>
      <w:r w:rsidRPr="00786ABD">
        <w:rPr>
          <w:rFonts w:cs="Calibri"/>
          <w:b/>
        </w:rPr>
        <w:t>VI</w:t>
      </w:r>
      <w:r>
        <w:rPr>
          <w:rFonts w:cs="Calibri"/>
          <w:b/>
        </w:rPr>
        <w:t>I</w:t>
      </w:r>
      <w:r w:rsidRPr="00786ABD">
        <w:rPr>
          <w:rFonts w:cs="Calibri"/>
          <w:b/>
        </w:rPr>
        <w:t>I. Prawo dostępu do danych osobowych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</w:rPr>
      </w:pPr>
      <w:r w:rsidRPr="00786ABD">
        <w:rPr>
          <w:rFonts w:cs="Calibri"/>
        </w:rPr>
        <w:t xml:space="preserve">Posiada Pani/Pan prawo dostępu do treści swoich danych oraz prawo </w:t>
      </w:r>
      <w:r>
        <w:rPr>
          <w:rFonts w:cs="Calibri"/>
        </w:rPr>
        <w:t>ich: sprostowania, ograniczenia</w:t>
      </w:r>
      <w:r w:rsidRPr="00786ABD">
        <w:rPr>
          <w:rFonts w:cs="Calibri"/>
        </w:rPr>
        <w:t xml:space="preserve"> przetwarzania, usunięcia, z wyłączeniem danych osobowych w zakresie w jakim przetwarzanie jest niezbędne do celów archiwalnych w interesie publicznym.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  <w:b/>
        </w:rPr>
      </w:pPr>
      <w:r>
        <w:rPr>
          <w:rFonts w:cs="Calibri"/>
          <w:b/>
        </w:rPr>
        <w:t>IX</w:t>
      </w:r>
      <w:r w:rsidRPr="00786ABD">
        <w:rPr>
          <w:rFonts w:cs="Calibri"/>
          <w:b/>
        </w:rPr>
        <w:t>. Informacja o prawie do wycofania zgody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</w:rPr>
      </w:pPr>
      <w:r w:rsidRPr="00786ABD">
        <w:rPr>
          <w:rFonts w:cs="Calibri"/>
        </w:rPr>
        <w:t>Przysługuje Pani/Panu prawo do wycofania zgody w dowolnym momencie. Wycofywanie zgody nie ma wpływu na zgodność z prawem przetwarzania, którego dokonano na podstawie zgody przed jej wycofaniem.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  <w:b/>
        </w:rPr>
      </w:pPr>
      <w:r w:rsidRPr="00786ABD">
        <w:rPr>
          <w:rFonts w:cs="Calibri"/>
          <w:b/>
        </w:rPr>
        <w:t>X. Prawo wniesienia skargi do organu nadzorczego</w:t>
      </w:r>
    </w:p>
    <w:p w:rsidR="007B50CF" w:rsidRPr="00786ABD" w:rsidRDefault="007B50CF" w:rsidP="00802E29">
      <w:pPr>
        <w:spacing w:after="0" w:line="240" w:lineRule="auto"/>
        <w:jc w:val="both"/>
      </w:pPr>
      <w:r w:rsidRPr="00786ABD">
        <w:t>Ma Pani/Pan prawo wniesienia skargi do organu nadzorczego, którym w Polsce jest Prezes Urzędu Ochrony Danych Osobowych.</w:t>
      </w:r>
    </w:p>
    <w:p w:rsidR="007B50CF" w:rsidRPr="00786ABD" w:rsidRDefault="007B50CF" w:rsidP="00802E29">
      <w:pPr>
        <w:spacing w:after="0" w:line="240" w:lineRule="auto"/>
        <w:jc w:val="both"/>
      </w:pPr>
    </w:p>
    <w:p w:rsidR="007B50CF" w:rsidRPr="00786ABD" w:rsidRDefault="007B50CF" w:rsidP="00802E29">
      <w:pPr>
        <w:spacing w:after="0" w:line="240" w:lineRule="auto"/>
        <w:jc w:val="both"/>
        <w:rPr>
          <w:bCs/>
        </w:rPr>
      </w:pPr>
      <w:r w:rsidRPr="00786ABD">
        <w:rPr>
          <w:b/>
          <w:bCs/>
        </w:rPr>
        <w:t>X</w:t>
      </w:r>
      <w:r>
        <w:rPr>
          <w:b/>
          <w:bCs/>
        </w:rPr>
        <w:t>I</w:t>
      </w:r>
      <w:r w:rsidRPr="00786ABD">
        <w:rPr>
          <w:b/>
          <w:bCs/>
        </w:rPr>
        <w:t>.</w:t>
      </w:r>
      <w:r w:rsidRPr="00786ABD">
        <w:rPr>
          <w:rFonts w:cs="Calibri"/>
          <w:b/>
        </w:rPr>
        <w:t xml:space="preserve"> Odbiorcy danych</w:t>
      </w:r>
      <w:r>
        <w:rPr>
          <w:rFonts w:cs="Calibri"/>
          <w:b/>
        </w:rPr>
        <w:t xml:space="preserve"> osobowych</w:t>
      </w:r>
    </w:p>
    <w:p w:rsidR="007B50CF" w:rsidRDefault="007B50CF" w:rsidP="00802E29">
      <w:pPr>
        <w:spacing w:before="120" w:after="120" w:line="240" w:lineRule="atLeast"/>
        <w:jc w:val="both"/>
        <w:rPr>
          <w:rFonts w:cs="Calibri"/>
        </w:rPr>
      </w:pPr>
      <w:r w:rsidRPr="00786ABD">
        <w:rPr>
          <w:rFonts w:cs="Calibri"/>
        </w:rPr>
        <w:t xml:space="preserve">Pani/Pana dane osobowe mogą zostać ujawnione innym podmiotom upoważnionym na podstawie przepisów prawa. </w:t>
      </w:r>
    </w:p>
    <w:p w:rsidR="007B50CF" w:rsidRPr="00214853" w:rsidRDefault="007B50CF" w:rsidP="00802E29">
      <w:pPr>
        <w:spacing w:before="120" w:after="120" w:line="240" w:lineRule="atLeast"/>
        <w:jc w:val="both"/>
        <w:rPr>
          <w:rFonts w:cs="Calibri"/>
          <w:b/>
        </w:rPr>
      </w:pPr>
      <w:r w:rsidRPr="00214853">
        <w:rPr>
          <w:rFonts w:cs="Calibri"/>
          <w:b/>
        </w:rPr>
        <w:t>XII. Źródło danych:</w:t>
      </w:r>
    </w:p>
    <w:p w:rsidR="007B50CF" w:rsidRPr="00786ABD" w:rsidRDefault="007B50CF" w:rsidP="00802E29">
      <w:pPr>
        <w:spacing w:before="120" w:after="120" w:line="240" w:lineRule="atLeast"/>
        <w:jc w:val="both"/>
        <w:rPr>
          <w:rFonts w:cs="Calibri"/>
        </w:rPr>
      </w:pPr>
      <w:r>
        <w:rPr>
          <w:rFonts w:cs="Calibri"/>
        </w:rPr>
        <w:t>Pani/Pana dane pochodzą z wniosku o przyznanie Małopolskiej Nagrody Gospodarczej złożonej przez ……………………………***</w:t>
      </w:r>
    </w:p>
    <w:p w:rsidR="007B50CF" w:rsidRPr="00786ABD" w:rsidRDefault="007B50CF" w:rsidP="00802E29">
      <w:pPr>
        <w:spacing w:after="0" w:line="240" w:lineRule="auto"/>
        <w:jc w:val="both"/>
        <w:rPr>
          <w:bCs/>
        </w:rPr>
      </w:pPr>
      <w:r w:rsidRPr="00786ABD">
        <w:rPr>
          <w:b/>
          <w:bCs/>
        </w:rPr>
        <w:t>XI</w:t>
      </w:r>
      <w:r>
        <w:rPr>
          <w:b/>
          <w:bCs/>
        </w:rPr>
        <w:t>II</w:t>
      </w:r>
      <w:r w:rsidRPr="00786ABD">
        <w:rPr>
          <w:bCs/>
        </w:rPr>
        <w:t xml:space="preserve">.  </w:t>
      </w:r>
      <w:r w:rsidRPr="00786ABD">
        <w:rPr>
          <w:b/>
          <w:bCs/>
        </w:rPr>
        <w:t>Informacja o zautomatyzowanym podejmowaniu decyzji</w:t>
      </w:r>
    </w:p>
    <w:p w:rsidR="007B50CF" w:rsidRPr="00786ABD" w:rsidRDefault="007B50CF" w:rsidP="00802E29">
      <w:pPr>
        <w:spacing w:after="0" w:line="240" w:lineRule="auto"/>
        <w:jc w:val="both"/>
        <w:rPr>
          <w:bCs/>
        </w:rPr>
      </w:pPr>
      <w:r w:rsidRPr="00786ABD">
        <w:rPr>
          <w:bCs/>
        </w:rPr>
        <w:t xml:space="preserve">Pani/Pana dane nie będą przetwarzane w sposób zautomatyzowany, w tym również profilowane. </w:t>
      </w:r>
    </w:p>
    <w:p w:rsidR="007B50CF" w:rsidRPr="00786ABD" w:rsidRDefault="007B50CF" w:rsidP="00802E29">
      <w:pPr>
        <w:spacing w:after="0" w:line="240" w:lineRule="auto"/>
        <w:jc w:val="both"/>
        <w:rPr>
          <w:bCs/>
        </w:rPr>
      </w:pPr>
    </w:p>
    <w:p w:rsidR="007B50CF" w:rsidRPr="00786ABD" w:rsidRDefault="007B50CF" w:rsidP="00802E29">
      <w:pPr>
        <w:rPr>
          <w:b/>
        </w:rPr>
      </w:pPr>
    </w:p>
    <w:p w:rsidR="007B50CF" w:rsidRPr="00786ABD" w:rsidRDefault="007B50CF" w:rsidP="00802E29">
      <w:pPr>
        <w:jc w:val="center"/>
        <w:rPr>
          <w:b/>
        </w:rPr>
      </w:pPr>
      <w:r w:rsidRPr="00786ABD">
        <w:rPr>
          <w:b/>
        </w:rPr>
        <w:t>Wyrażenia zgody na przetwarzanie danych osobowych</w:t>
      </w:r>
    </w:p>
    <w:p w:rsidR="007B50CF" w:rsidRPr="002C1733" w:rsidRDefault="007B50CF" w:rsidP="00802E29">
      <w:pPr>
        <w:spacing w:after="120" w:line="240" w:lineRule="atLeast"/>
        <w:jc w:val="both"/>
      </w:pPr>
      <w:r w:rsidRPr="00786ABD">
        <w:t>Po zapoznaniu się z powyżej przedstawioną informacją, wyrażam zgodę/nie wyrażam zgody</w:t>
      </w:r>
      <w:r w:rsidRPr="00786ABD">
        <w:rPr>
          <w:vertAlign w:val="superscript"/>
          <w:lang w:val="en-US"/>
        </w:rPr>
        <w:footnoteReference w:id="2"/>
      </w:r>
      <w:r w:rsidRPr="00786ABD">
        <w:t xml:space="preserve"> na przetwarzanie moich danych osobowych zawartych we wniosku o przyznanie Małopolskiej Nagrody Gospodarczej przez Administratora Danych Województwo Małopolskie </w:t>
      </w:r>
      <w:r w:rsidRPr="00786ABD">
        <w:rPr>
          <w:rFonts w:cs="Calibri"/>
        </w:rPr>
        <w:t xml:space="preserve">z siedzibą w Krakowie, ul. Basztowa 22, 31-156 Kraków, </w:t>
      </w:r>
      <w:r w:rsidRPr="00786ABD">
        <w:rPr>
          <w:rFonts w:cs="Calibri"/>
          <w:bCs/>
        </w:rPr>
        <w:t>adres do korespondencji</w:t>
      </w:r>
      <w:r w:rsidRPr="00786ABD">
        <w:rPr>
          <w:rFonts w:cs="Calibri"/>
          <w:b/>
          <w:bCs/>
        </w:rPr>
        <w:t>:</w:t>
      </w:r>
      <w:r w:rsidRPr="00786ABD">
        <w:rPr>
          <w:rFonts w:cs="Calibri"/>
        </w:rPr>
        <w:t xml:space="preserve"> Urząd Marszałkowski Województwa Małopolskiego ul. Racławicka 56, 30-017 Kraków,</w:t>
      </w:r>
      <w:r w:rsidRPr="00786ABD">
        <w:t xml:space="preserve"> w </w:t>
      </w:r>
      <w:r w:rsidRPr="00786ABD">
        <w:rPr>
          <w:rFonts w:cs="Calibri"/>
        </w:rPr>
        <w:t>celu realizacji Małopolski</w:t>
      </w:r>
      <w:r>
        <w:rPr>
          <w:rFonts w:cs="Calibri"/>
        </w:rPr>
        <w:t>ej Nagrody Gospodarczej w roku 2019</w:t>
      </w:r>
      <w:r w:rsidRPr="00786ABD">
        <w:rPr>
          <w:rFonts w:cs="Calibri"/>
        </w:rPr>
        <w:t xml:space="preserve">, przyznawanej zgodnie z regulaminem przyjętym  </w:t>
      </w:r>
      <w:r w:rsidRPr="00786ABD">
        <w:t>Uchwałą Nr 255/11 Zarządu Województwa Małopolskiego z dnia 3 marca 2011 r. w sprawie przyjęcia Regulaminu Małopolskiej Nagro</w:t>
      </w:r>
      <w:r>
        <w:t>dy Gospodarczej ( z późn. zm.).</w:t>
      </w:r>
    </w:p>
    <w:p w:rsidR="007B50CF" w:rsidRPr="00786ABD" w:rsidRDefault="007B50CF" w:rsidP="00802E29">
      <w:pPr>
        <w:ind w:left="5664"/>
      </w:pPr>
      <w:r w:rsidRPr="00786ABD">
        <w:t>………………………………………………..</w:t>
      </w:r>
    </w:p>
    <w:p w:rsidR="007B50CF" w:rsidRPr="00786ABD" w:rsidRDefault="007B50CF" w:rsidP="00802E29">
      <w:pPr>
        <w:ind w:left="4956" w:firstLine="708"/>
      </w:pPr>
      <w:r w:rsidRPr="00786ABD">
        <w:t xml:space="preserve">       (data i czytelny podpis)</w:t>
      </w:r>
    </w:p>
    <w:p w:rsidR="007B50CF" w:rsidRPr="00786ABD" w:rsidRDefault="007B50CF" w:rsidP="00802E29"/>
    <w:p w:rsidR="007B50CF" w:rsidRDefault="007B50CF" w:rsidP="00802E29">
      <w:pPr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* Niepotrzebne skreślić (art. 13 ust. 1 i 2 RODO ma zastosowanie w sytuacji, gdy przedsiębiorca zgłaszający, jest jednocześnie przedsiębiorcą zgłaszanym; art. 14 ust. 1 i 2 RODO ma zastosowanie w sytuacji, gdy przedsiębiorca zgłaszany nie jest przedsiębiorcą zgłaszającym); </w:t>
      </w:r>
    </w:p>
    <w:p w:rsidR="007B50CF" w:rsidRDefault="007B50CF" w:rsidP="00802E29">
      <w:pPr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** dotyczy sytuacji, gdy przetwarzanie odbywa się na podstawie art. 13 ust. 1 i 2 RODO; </w:t>
      </w:r>
    </w:p>
    <w:p w:rsidR="007B50CF" w:rsidRPr="00802E29" w:rsidRDefault="007B50CF" w:rsidP="00802E29">
      <w:pPr>
        <w:spacing w:line="276" w:lineRule="auto"/>
        <w:jc w:val="both"/>
        <w:rPr>
          <w:rFonts w:cs="Calibri"/>
        </w:rPr>
      </w:pPr>
      <w:r>
        <w:rPr>
          <w:rFonts w:cs="Calibri"/>
        </w:rPr>
        <w:t>*** dotyczy sytuacji, gdy przetwarzanie odbywa się na podstawie art. 14 ust. 1 i 2 RODO;</w:t>
      </w:r>
    </w:p>
    <w:sectPr w:rsidR="007B50CF" w:rsidRPr="00802E29" w:rsidSect="00504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0CF" w:rsidRDefault="007B50CF" w:rsidP="00802E29">
      <w:pPr>
        <w:spacing w:after="0" w:line="240" w:lineRule="auto"/>
      </w:pPr>
      <w:r>
        <w:separator/>
      </w:r>
    </w:p>
  </w:endnote>
  <w:endnote w:type="continuationSeparator" w:id="0">
    <w:p w:rsidR="007B50CF" w:rsidRDefault="007B50CF" w:rsidP="0080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0CF" w:rsidRDefault="007B50CF" w:rsidP="00802E29">
      <w:pPr>
        <w:spacing w:after="0" w:line="240" w:lineRule="auto"/>
      </w:pPr>
      <w:r>
        <w:separator/>
      </w:r>
    </w:p>
  </w:footnote>
  <w:footnote w:type="continuationSeparator" w:id="0">
    <w:p w:rsidR="007B50CF" w:rsidRDefault="007B50CF" w:rsidP="00802E29">
      <w:pPr>
        <w:spacing w:after="0" w:line="240" w:lineRule="auto"/>
      </w:pPr>
      <w:r>
        <w:continuationSeparator/>
      </w:r>
    </w:p>
  </w:footnote>
  <w:footnote w:id="1">
    <w:p w:rsidR="007B50CF" w:rsidRDefault="007B50CF" w:rsidP="00802E29">
      <w:pPr>
        <w:pStyle w:val="FootnoteText"/>
      </w:pPr>
      <w:r>
        <w:rPr>
          <w:rStyle w:val="FootnoteReference"/>
        </w:rPr>
        <w:footnoteRef/>
      </w:r>
      <w:r>
        <w:t xml:space="preserve"> Niepotrzebne skreślić</w:t>
      </w:r>
    </w:p>
  </w:footnote>
  <w:footnote w:id="2">
    <w:p w:rsidR="007B50CF" w:rsidRDefault="007B50CF" w:rsidP="00802E29">
      <w:pPr>
        <w:pStyle w:val="FootnoteText"/>
      </w:pPr>
      <w:r>
        <w:rPr>
          <w:rStyle w:val="FootnoteReference"/>
        </w:rPr>
        <w:footnoteRef/>
      </w:r>
      <w:r>
        <w:t>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C7910"/>
    <w:multiLevelType w:val="hybridMultilevel"/>
    <w:tmpl w:val="3FF03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413B9D"/>
    <w:multiLevelType w:val="hybridMultilevel"/>
    <w:tmpl w:val="899A41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E29"/>
    <w:rsid w:val="000D3EE3"/>
    <w:rsid w:val="00196633"/>
    <w:rsid w:val="00214853"/>
    <w:rsid w:val="00223B20"/>
    <w:rsid w:val="002A49FA"/>
    <w:rsid w:val="002C1733"/>
    <w:rsid w:val="003743FA"/>
    <w:rsid w:val="003A0BBB"/>
    <w:rsid w:val="00501621"/>
    <w:rsid w:val="005042B5"/>
    <w:rsid w:val="005F639D"/>
    <w:rsid w:val="006133F9"/>
    <w:rsid w:val="00786ABD"/>
    <w:rsid w:val="00794307"/>
    <w:rsid w:val="007B50CF"/>
    <w:rsid w:val="00802E29"/>
    <w:rsid w:val="00C56D54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E2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802E2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02E29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02E2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kumenty.e-prawnik.pl/projekty-rozporzadzen/mswia/projekt-rozporzadzenia-prezesa-rady-ministrow-w-sprawie-instrukcji-kancelaryjnej-jednolitych-rz-1,233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kumenty.e-prawnik.pl/projekty-rozporzadzen/mswia/projekt-rozporzadzenia-prezesa-rady-ministrow-w-sprawie-instrukcji-kancelaryjnej-jednolitych-rz-1,233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2033</Words>
  <Characters>12203</Characters>
  <Application>Microsoft Office Outlook</Application>
  <DocSecurity>0</DocSecurity>
  <Lines>0</Lines>
  <Paragraphs>0</Paragraphs>
  <ScaleCrop>false</ScaleCrop>
  <Company>UMWM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Krasińska, Patrycja</dc:creator>
  <cp:keywords/>
  <dc:description/>
  <cp:lastModifiedBy>KatarzynaKrzyściak</cp:lastModifiedBy>
  <cp:revision>2</cp:revision>
  <dcterms:created xsi:type="dcterms:W3CDTF">2019-06-18T11:10:00Z</dcterms:created>
  <dcterms:modified xsi:type="dcterms:W3CDTF">2019-06-18T11:10:00Z</dcterms:modified>
</cp:coreProperties>
</file>