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4D" w:rsidRDefault="005C274D" w:rsidP="006F01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795">
        <w:rPr>
          <w:rFonts w:ascii="Times New Roman" w:hAnsi="Times New Roman"/>
          <w:b/>
          <w:sz w:val="24"/>
          <w:szCs w:val="24"/>
        </w:rPr>
        <w:t>Zgłoszenie do</w:t>
      </w:r>
      <w:r>
        <w:rPr>
          <w:rFonts w:ascii="Times New Roman" w:hAnsi="Times New Roman"/>
          <w:b/>
          <w:sz w:val="24"/>
          <w:szCs w:val="24"/>
        </w:rPr>
        <w:t xml:space="preserve"> II edycji</w:t>
      </w:r>
      <w:r w:rsidRPr="00A41795">
        <w:rPr>
          <w:rFonts w:ascii="Times New Roman" w:hAnsi="Times New Roman"/>
          <w:b/>
          <w:sz w:val="24"/>
          <w:szCs w:val="24"/>
        </w:rPr>
        <w:t xml:space="preserve"> Ogólnopolskiego Konkur</w:t>
      </w:r>
      <w:r>
        <w:rPr>
          <w:rFonts w:ascii="Times New Roman" w:hAnsi="Times New Roman"/>
          <w:b/>
          <w:sz w:val="24"/>
          <w:szCs w:val="24"/>
        </w:rPr>
        <w:t xml:space="preserve">su Wiedzy o Prawie Wyborczym </w:t>
      </w:r>
    </w:p>
    <w:p w:rsidR="005C274D" w:rsidRDefault="005C274D" w:rsidP="006F01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795">
        <w:rPr>
          <w:rFonts w:ascii="Times New Roman" w:hAnsi="Times New Roman"/>
          <w:b/>
          <w:sz w:val="24"/>
          <w:szCs w:val="24"/>
        </w:rPr>
        <w:t>„Wybieram Wybory”,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organizowanego przez Państwową Komisję Wyborczą </w:t>
      </w:r>
    </w:p>
    <w:p w:rsidR="005C274D" w:rsidRPr="006F0186" w:rsidRDefault="005C274D" w:rsidP="006F01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Krajowe Biuro Wyborcze</w:t>
      </w:r>
    </w:p>
    <w:p w:rsidR="005C274D" w:rsidRPr="006F0186" w:rsidRDefault="005C274D" w:rsidP="00381CAD">
      <w:pPr>
        <w:spacing w:before="240"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Zgłaszam następujących uczestników do II edycji </w:t>
      </w:r>
      <w:r w:rsidRPr="006F0186">
        <w:rPr>
          <w:rFonts w:ascii="Times New Roman" w:hAnsi="Times New Roman"/>
          <w:sz w:val="24"/>
          <w:szCs w:val="24"/>
        </w:rPr>
        <w:t xml:space="preserve">Ogólnopolskiego Konkursu </w:t>
      </w:r>
      <w:r>
        <w:rPr>
          <w:rFonts w:ascii="Times New Roman" w:hAnsi="Times New Roman"/>
          <w:sz w:val="24"/>
          <w:szCs w:val="24"/>
        </w:rPr>
        <w:t>Wiedzy o P</w:t>
      </w:r>
      <w:r w:rsidRPr="006F0186">
        <w:rPr>
          <w:rFonts w:ascii="Times New Roman" w:hAnsi="Times New Roman"/>
          <w:sz w:val="24"/>
          <w:szCs w:val="24"/>
        </w:rPr>
        <w:t xml:space="preserve">rawie </w:t>
      </w:r>
      <w:r>
        <w:rPr>
          <w:rFonts w:ascii="Times New Roman" w:hAnsi="Times New Roman"/>
          <w:sz w:val="24"/>
          <w:szCs w:val="24"/>
        </w:rPr>
        <w:t>W</w:t>
      </w:r>
      <w:r w:rsidRPr="006F0186">
        <w:rPr>
          <w:rFonts w:ascii="Times New Roman" w:hAnsi="Times New Roman"/>
          <w:sz w:val="24"/>
          <w:szCs w:val="24"/>
        </w:rPr>
        <w:t>yborczym „Wybieram Wybory”</w:t>
      </w:r>
      <w:r>
        <w:rPr>
          <w:rFonts w:ascii="Times New Roman" w:hAnsi="Times New Roman"/>
          <w:sz w:val="24"/>
          <w:szCs w:val="24"/>
        </w:rPr>
        <w:t>:</w:t>
      </w:r>
    </w:p>
    <w:p w:rsidR="005C274D" w:rsidRPr="005D03FD" w:rsidRDefault="005C274D" w:rsidP="00381CAD">
      <w:pPr>
        <w:pStyle w:val="ListParagraph"/>
        <w:numPr>
          <w:ilvl w:val="0"/>
          <w:numId w:val="2"/>
        </w:numPr>
        <w:spacing w:before="120" w:after="0" w:line="320" w:lineRule="exact"/>
        <w:ind w:right="2835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D03FD">
        <w:rPr>
          <w:rFonts w:ascii="Times New Roman" w:hAnsi="Times New Roman"/>
          <w:sz w:val="24"/>
          <w:szCs w:val="24"/>
        </w:rPr>
        <w:t>………………………………………………....</w:t>
      </w:r>
      <w:r>
        <w:rPr>
          <w:rFonts w:ascii="Times New Roman" w:hAnsi="Times New Roman"/>
          <w:sz w:val="24"/>
          <w:szCs w:val="24"/>
        </w:rPr>
        <w:t>...............</w:t>
      </w:r>
    </w:p>
    <w:p w:rsidR="005C274D" w:rsidRPr="005D03FD" w:rsidRDefault="005C274D" w:rsidP="00381CAD">
      <w:pPr>
        <w:pStyle w:val="ListParagraph"/>
        <w:spacing w:after="0" w:line="320" w:lineRule="exact"/>
        <w:ind w:left="0" w:right="2835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/>
          <w:sz w:val="24"/>
          <w:szCs w:val="24"/>
          <w:vertAlign w:val="superscript"/>
        </w:rPr>
        <w:t>i nazwisko ucznia</w:t>
      </w:r>
    </w:p>
    <w:p w:rsidR="005C274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 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legitymacji szkolnej 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Default="005C274D" w:rsidP="00381CAD">
      <w:pPr>
        <w:tabs>
          <w:tab w:val="left" w:pos="3119"/>
          <w:tab w:val="left" w:pos="6237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 (opiekun):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………………………………………………………..;</w:t>
      </w:r>
    </w:p>
    <w:p w:rsidR="005C274D" w:rsidRDefault="005C274D" w:rsidP="00381CAD">
      <w:pPr>
        <w:pStyle w:val="ListParagraph"/>
        <w:spacing w:after="0" w:line="320" w:lineRule="exact"/>
        <w:ind w:left="3119" w:right="70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i nazwisko </w:t>
      </w:r>
      <w:r>
        <w:rPr>
          <w:rFonts w:ascii="Times New Roman" w:hAnsi="Times New Roman"/>
          <w:sz w:val="24"/>
          <w:szCs w:val="24"/>
          <w:vertAlign w:val="superscript"/>
        </w:rPr>
        <w:t>osoby do kontaktu</w:t>
      </w:r>
    </w:p>
    <w:p w:rsidR="005C274D" w:rsidRPr="005D03FD" w:rsidRDefault="005C274D" w:rsidP="00381CAD">
      <w:pPr>
        <w:pStyle w:val="ListParagraph"/>
        <w:numPr>
          <w:ilvl w:val="0"/>
          <w:numId w:val="2"/>
        </w:numPr>
        <w:spacing w:before="240" w:after="0" w:line="320" w:lineRule="exact"/>
        <w:ind w:right="2835"/>
        <w:rPr>
          <w:rFonts w:ascii="Times New Roman" w:hAnsi="Times New Roman"/>
          <w:sz w:val="24"/>
          <w:szCs w:val="24"/>
        </w:rPr>
      </w:pPr>
      <w:r w:rsidRPr="005D03FD">
        <w:rPr>
          <w:rFonts w:ascii="Times New Roman" w:hAnsi="Times New Roman"/>
          <w:sz w:val="24"/>
          <w:szCs w:val="24"/>
        </w:rPr>
        <w:t>………………………………………………....</w:t>
      </w:r>
      <w:r>
        <w:rPr>
          <w:rFonts w:ascii="Times New Roman" w:hAnsi="Times New Roman"/>
          <w:sz w:val="24"/>
          <w:szCs w:val="24"/>
        </w:rPr>
        <w:t>...............</w:t>
      </w:r>
    </w:p>
    <w:p w:rsidR="005C274D" w:rsidRPr="005D03FD" w:rsidRDefault="005C274D" w:rsidP="00381CAD">
      <w:pPr>
        <w:pStyle w:val="ListParagraph"/>
        <w:spacing w:after="0" w:line="320" w:lineRule="exact"/>
        <w:ind w:left="0" w:right="2835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/>
          <w:sz w:val="24"/>
          <w:szCs w:val="24"/>
          <w:vertAlign w:val="superscript"/>
        </w:rPr>
        <w:t>i nazwisko ucznia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 w:rsidRPr="00381CAD">
        <w:rPr>
          <w:rFonts w:ascii="Times New Roman" w:hAnsi="Times New Roman"/>
          <w:sz w:val="24"/>
          <w:szCs w:val="24"/>
        </w:rPr>
        <w:t xml:space="preserve">klasa 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 w:rsidRPr="00381CAD">
        <w:rPr>
          <w:rFonts w:ascii="Times New Roman" w:hAnsi="Times New Roman"/>
          <w:sz w:val="24"/>
          <w:szCs w:val="24"/>
        </w:rPr>
        <w:t>data urodzenia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 w:rsidRPr="00381CAD">
        <w:rPr>
          <w:rFonts w:ascii="Times New Roman" w:hAnsi="Times New Roman"/>
          <w:sz w:val="24"/>
          <w:szCs w:val="24"/>
        </w:rPr>
        <w:t xml:space="preserve">nr legitymacji szkolnej 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81CAD">
        <w:rPr>
          <w:rFonts w:ascii="Times New Roman" w:hAnsi="Times New Roman"/>
          <w:sz w:val="24"/>
          <w:szCs w:val="24"/>
        </w:rPr>
        <w:t>auczyciel (opiekun):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………………………………………………………..;</w:t>
      </w:r>
    </w:p>
    <w:p w:rsidR="005C274D" w:rsidRDefault="005C274D" w:rsidP="00381CAD">
      <w:pPr>
        <w:pStyle w:val="ListParagraph"/>
        <w:spacing w:after="0" w:line="320" w:lineRule="exact"/>
        <w:ind w:left="3119" w:right="70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i nazwisko </w:t>
      </w:r>
      <w:r>
        <w:rPr>
          <w:rFonts w:ascii="Times New Roman" w:hAnsi="Times New Roman"/>
          <w:sz w:val="24"/>
          <w:szCs w:val="24"/>
          <w:vertAlign w:val="superscript"/>
        </w:rPr>
        <w:t>osoby do kontaktu</w:t>
      </w:r>
    </w:p>
    <w:p w:rsidR="005C274D" w:rsidRPr="005D03FD" w:rsidRDefault="005C274D" w:rsidP="00381CAD">
      <w:pPr>
        <w:pStyle w:val="ListParagraph"/>
        <w:numPr>
          <w:ilvl w:val="0"/>
          <w:numId w:val="2"/>
        </w:numPr>
        <w:spacing w:before="240" w:after="0" w:line="320" w:lineRule="exact"/>
        <w:ind w:right="2835"/>
        <w:rPr>
          <w:rFonts w:ascii="Times New Roman" w:hAnsi="Times New Roman"/>
          <w:sz w:val="24"/>
          <w:szCs w:val="24"/>
        </w:rPr>
      </w:pPr>
      <w:r w:rsidRPr="005D03FD">
        <w:rPr>
          <w:rFonts w:ascii="Times New Roman" w:hAnsi="Times New Roman"/>
          <w:sz w:val="24"/>
          <w:szCs w:val="24"/>
        </w:rPr>
        <w:t>………………………………………………....</w:t>
      </w:r>
      <w:r>
        <w:rPr>
          <w:rFonts w:ascii="Times New Roman" w:hAnsi="Times New Roman"/>
          <w:sz w:val="24"/>
          <w:szCs w:val="24"/>
        </w:rPr>
        <w:t>...............</w:t>
      </w:r>
    </w:p>
    <w:p w:rsidR="005C274D" w:rsidRPr="005D03FD" w:rsidRDefault="005C274D" w:rsidP="00381CAD">
      <w:pPr>
        <w:pStyle w:val="ListParagraph"/>
        <w:spacing w:after="0" w:line="320" w:lineRule="exact"/>
        <w:ind w:left="0" w:right="2835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/>
          <w:sz w:val="24"/>
          <w:szCs w:val="24"/>
          <w:vertAlign w:val="superscript"/>
        </w:rPr>
        <w:t>i nazwisko ucznia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 w:rsidRPr="00381CAD">
        <w:rPr>
          <w:rFonts w:ascii="Times New Roman" w:hAnsi="Times New Roman"/>
          <w:sz w:val="24"/>
          <w:szCs w:val="24"/>
        </w:rPr>
        <w:t xml:space="preserve">klasa 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 w:rsidRPr="00381CAD">
        <w:rPr>
          <w:rFonts w:ascii="Times New Roman" w:hAnsi="Times New Roman"/>
          <w:sz w:val="24"/>
          <w:szCs w:val="24"/>
        </w:rPr>
        <w:t>data urodzenia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 w:rsidRPr="00381CAD">
        <w:rPr>
          <w:rFonts w:ascii="Times New Roman" w:hAnsi="Times New Roman"/>
          <w:sz w:val="24"/>
          <w:szCs w:val="24"/>
        </w:rPr>
        <w:t xml:space="preserve">nr legitymacji szkolnej 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81CAD">
        <w:rPr>
          <w:rFonts w:ascii="Times New Roman" w:hAnsi="Times New Roman"/>
          <w:sz w:val="24"/>
          <w:szCs w:val="24"/>
        </w:rPr>
        <w:t>auczyciel (opiekun):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………………………………………………………..;</w:t>
      </w:r>
    </w:p>
    <w:p w:rsidR="005C274D" w:rsidRDefault="005C274D" w:rsidP="00381CAD">
      <w:pPr>
        <w:pStyle w:val="ListParagraph"/>
        <w:spacing w:after="0" w:line="320" w:lineRule="exact"/>
        <w:ind w:left="3119" w:right="70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i nazwisko </w:t>
      </w:r>
      <w:r>
        <w:rPr>
          <w:rFonts w:ascii="Times New Roman" w:hAnsi="Times New Roman"/>
          <w:sz w:val="24"/>
          <w:szCs w:val="24"/>
          <w:vertAlign w:val="superscript"/>
        </w:rPr>
        <w:t>osoby do kontaktu</w:t>
      </w:r>
    </w:p>
    <w:p w:rsidR="005C274D" w:rsidRPr="0009548D" w:rsidRDefault="005C274D" w:rsidP="00381CAD">
      <w:pPr>
        <w:tabs>
          <w:tab w:val="left" w:pos="851"/>
        </w:tabs>
        <w:spacing w:before="240" w:after="0" w:line="320" w:lineRule="exact"/>
        <w:ind w:left="360" w:righ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…)</w:t>
      </w:r>
      <w:r>
        <w:rPr>
          <w:rFonts w:ascii="Times New Roman" w:hAnsi="Times New Roman"/>
          <w:sz w:val="24"/>
          <w:szCs w:val="24"/>
        </w:rPr>
        <w:tab/>
      </w:r>
      <w:r w:rsidRPr="0009548D">
        <w:rPr>
          <w:rFonts w:ascii="Times New Roman" w:hAnsi="Times New Roman"/>
          <w:sz w:val="24"/>
          <w:szCs w:val="24"/>
        </w:rPr>
        <w:t>………………………………………………....</w:t>
      </w:r>
      <w:r>
        <w:rPr>
          <w:rFonts w:ascii="Times New Roman" w:hAnsi="Times New Roman"/>
          <w:sz w:val="24"/>
          <w:szCs w:val="24"/>
        </w:rPr>
        <w:t>..........</w:t>
      </w:r>
      <w:r w:rsidRPr="0009548D">
        <w:rPr>
          <w:rFonts w:ascii="Times New Roman" w:hAnsi="Times New Roman"/>
          <w:sz w:val="24"/>
          <w:szCs w:val="24"/>
        </w:rPr>
        <w:t>...</w:t>
      </w:r>
    </w:p>
    <w:p w:rsidR="005C274D" w:rsidRPr="005D03FD" w:rsidRDefault="005C274D" w:rsidP="00381CAD">
      <w:pPr>
        <w:pStyle w:val="ListParagraph"/>
        <w:spacing w:after="0" w:line="320" w:lineRule="exact"/>
        <w:ind w:left="0" w:right="2835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/>
          <w:sz w:val="24"/>
          <w:szCs w:val="24"/>
          <w:vertAlign w:val="superscript"/>
        </w:rPr>
        <w:t>i nazwisko ucznia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 w:rsidRPr="00381CAD">
        <w:rPr>
          <w:rFonts w:ascii="Times New Roman" w:hAnsi="Times New Roman"/>
          <w:sz w:val="24"/>
          <w:szCs w:val="24"/>
        </w:rPr>
        <w:t xml:space="preserve">klasa 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 w:rsidRPr="00381CAD">
        <w:rPr>
          <w:rFonts w:ascii="Times New Roman" w:hAnsi="Times New Roman"/>
          <w:sz w:val="24"/>
          <w:szCs w:val="24"/>
        </w:rPr>
        <w:t>data urodzenia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 w:rsidRPr="00381CAD">
        <w:rPr>
          <w:rFonts w:ascii="Times New Roman" w:hAnsi="Times New Roman"/>
          <w:sz w:val="24"/>
          <w:szCs w:val="24"/>
        </w:rPr>
        <w:t xml:space="preserve">nr legitymacji szkolnej 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5C274D" w:rsidRPr="00381CAD" w:rsidRDefault="005C274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81CAD">
        <w:rPr>
          <w:rFonts w:ascii="Times New Roman" w:hAnsi="Times New Roman"/>
          <w:sz w:val="24"/>
          <w:szCs w:val="24"/>
        </w:rPr>
        <w:t>auczyciel (opiekun):</w:t>
      </w:r>
      <w:r w:rsidRPr="00381CAD"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5C274D" w:rsidRDefault="005C274D" w:rsidP="00381CAD">
      <w:pPr>
        <w:pStyle w:val="ListParagraph"/>
        <w:spacing w:after="0" w:line="320" w:lineRule="exact"/>
        <w:ind w:left="3119" w:right="70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/>
          <w:sz w:val="24"/>
          <w:szCs w:val="24"/>
          <w:vertAlign w:val="superscript"/>
        </w:rPr>
        <w:t xml:space="preserve">i nazwisko </w:t>
      </w:r>
      <w:r>
        <w:rPr>
          <w:rFonts w:ascii="Times New Roman" w:hAnsi="Times New Roman"/>
          <w:sz w:val="24"/>
          <w:szCs w:val="24"/>
          <w:vertAlign w:val="superscript"/>
        </w:rPr>
        <w:t>osoby do kontaktu</w:t>
      </w:r>
    </w:p>
    <w:p w:rsidR="005C274D" w:rsidRDefault="005C274D" w:rsidP="00381CAD">
      <w:pPr>
        <w:tabs>
          <w:tab w:val="left" w:pos="6237"/>
        </w:tabs>
        <w:spacing w:before="240" w:after="0" w:line="320" w:lineRule="exact"/>
        <w:ind w:righ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szkoły: …………………………………………………...</w:t>
      </w:r>
    </w:p>
    <w:p w:rsidR="005C274D" w:rsidRPr="0009548D" w:rsidRDefault="005C274D" w:rsidP="00381CAD">
      <w:pPr>
        <w:tabs>
          <w:tab w:val="left" w:pos="6237"/>
        </w:tabs>
        <w:spacing w:after="0" w:line="320" w:lineRule="exact"/>
        <w:ind w:righ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…………………………………………………………………...</w:t>
      </w:r>
    </w:p>
    <w:p w:rsidR="005C274D" w:rsidRDefault="005C274D" w:rsidP="00381CAD">
      <w:pPr>
        <w:tabs>
          <w:tab w:val="left" w:pos="6237"/>
        </w:tabs>
        <w:spacing w:after="0" w:line="320" w:lineRule="exact"/>
        <w:ind w:righ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szkoły: …………………………………………................</w:t>
      </w:r>
    </w:p>
    <w:p w:rsidR="005C274D" w:rsidRDefault="005C274D" w:rsidP="00381CAD">
      <w:pPr>
        <w:tabs>
          <w:tab w:val="left" w:pos="6237"/>
        </w:tabs>
        <w:spacing w:after="0" w:line="320" w:lineRule="exact"/>
        <w:ind w:righ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…………………………………………………………………...</w:t>
      </w:r>
    </w:p>
    <w:p w:rsidR="005C274D" w:rsidRDefault="005C274D" w:rsidP="00381CAD">
      <w:pPr>
        <w:tabs>
          <w:tab w:val="left" w:pos="6237"/>
        </w:tabs>
        <w:spacing w:after="0" w:line="320" w:lineRule="exact"/>
        <w:ind w:righ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 szkoły: ………………………………………………</w:t>
      </w:r>
    </w:p>
    <w:p w:rsidR="005C274D" w:rsidRDefault="005C274D" w:rsidP="00381CAD">
      <w:pPr>
        <w:tabs>
          <w:tab w:val="left" w:pos="6237"/>
        </w:tabs>
        <w:spacing w:after="0" w:line="320" w:lineRule="exact"/>
        <w:ind w:righ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szkoły: …………………………………………………...</w:t>
      </w:r>
    </w:p>
    <w:p w:rsidR="005C274D" w:rsidRDefault="005C274D" w:rsidP="00381CAD">
      <w:pPr>
        <w:pStyle w:val="ListParagraph"/>
        <w:spacing w:before="360" w:after="0" w:line="320" w:lineRule="exact"/>
        <w:ind w:left="5387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:rsidR="005C274D" w:rsidRPr="0009548D" w:rsidRDefault="005C274D" w:rsidP="00381CAD">
      <w:pPr>
        <w:pStyle w:val="ListParagraph"/>
        <w:spacing w:after="0" w:line="320" w:lineRule="exact"/>
        <w:ind w:left="5387" w:right="-2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pieczęć</w:t>
      </w:r>
      <w:r w:rsidRPr="0009548D">
        <w:rPr>
          <w:rFonts w:ascii="Times New Roman" w:hAnsi="Times New Roman"/>
          <w:sz w:val="24"/>
          <w:szCs w:val="24"/>
          <w:vertAlign w:val="superscript"/>
        </w:rPr>
        <w:t xml:space="preserve"> oraz podpis Dyrektora szkoły</w:t>
      </w:r>
    </w:p>
    <w:sectPr w:rsidR="005C274D" w:rsidRPr="0009548D" w:rsidSect="00A41795">
      <w:headerReference w:type="default" r:id="rId7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74D" w:rsidRDefault="005C274D" w:rsidP="006F0186">
      <w:pPr>
        <w:spacing w:after="0" w:line="240" w:lineRule="auto"/>
      </w:pPr>
      <w:r>
        <w:separator/>
      </w:r>
    </w:p>
  </w:endnote>
  <w:endnote w:type="continuationSeparator" w:id="0">
    <w:p w:rsidR="005C274D" w:rsidRDefault="005C274D" w:rsidP="006F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74D" w:rsidRDefault="005C274D" w:rsidP="006F0186">
      <w:pPr>
        <w:spacing w:after="0" w:line="240" w:lineRule="auto"/>
      </w:pPr>
      <w:r>
        <w:separator/>
      </w:r>
    </w:p>
  </w:footnote>
  <w:footnote w:type="continuationSeparator" w:id="0">
    <w:p w:rsidR="005C274D" w:rsidRDefault="005C274D" w:rsidP="006F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4D" w:rsidRPr="00381CAD" w:rsidRDefault="005C274D" w:rsidP="006F0186">
    <w:pPr>
      <w:pStyle w:val="Header"/>
      <w:jc w:val="right"/>
      <w:rPr>
        <w:rFonts w:ascii="Times New Roman" w:hAnsi="Times New Roman"/>
        <w:sz w:val="24"/>
        <w:szCs w:val="24"/>
      </w:rPr>
    </w:pPr>
    <w:r w:rsidRPr="00381CAD">
      <w:rPr>
        <w:rFonts w:ascii="Times New Roman" w:hAnsi="Times New Roman"/>
        <w:sz w:val="24"/>
        <w:szCs w:val="24"/>
      </w:rP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87E"/>
    <w:multiLevelType w:val="hybridMultilevel"/>
    <w:tmpl w:val="FA485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733FF0"/>
    <w:multiLevelType w:val="hybridMultilevel"/>
    <w:tmpl w:val="3342B5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186"/>
    <w:rsid w:val="00006875"/>
    <w:rsid w:val="000071D5"/>
    <w:rsid w:val="00012DAA"/>
    <w:rsid w:val="000253F7"/>
    <w:rsid w:val="00025BBC"/>
    <w:rsid w:val="00034F60"/>
    <w:rsid w:val="000367EB"/>
    <w:rsid w:val="00041566"/>
    <w:rsid w:val="00043CE6"/>
    <w:rsid w:val="00066C8A"/>
    <w:rsid w:val="000717C5"/>
    <w:rsid w:val="00072C27"/>
    <w:rsid w:val="00075ED0"/>
    <w:rsid w:val="00082A4B"/>
    <w:rsid w:val="00083680"/>
    <w:rsid w:val="0009548D"/>
    <w:rsid w:val="000B6388"/>
    <w:rsid w:val="000C19C1"/>
    <w:rsid w:val="000C6E97"/>
    <w:rsid w:val="000D030E"/>
    <w:rsid w:val="000E58EF"/>
    <w:rsid w:val="000E5E31"/>
    <w:rsid w:val="000F2B03"/>
    <w:rsid w:val="000F7237"/>
    <w:rsid w:val="001000FC"/>
    <w:rsid w:val="00104B18"/>
    <w:rsid w:val="00105121"/>
    <w:rsid w:val="001121C8"/>
    <w:rsid w:val="0011539B"/>
    <w:rsid w:val="0011574D"/>
    <w:rsid w:val="00122D1F"/>
    <w:rsid w:val="001262FA"/>
    <w:rsid w:val="00137836"/>
    <w:rsid w:val="001401AA"/>
    <w:rsid w:val="00144AF8"/>
    <w:rsid w:val="001461D9"/>
    <w:rsid w:val="001465AE"/>
    <w:rsid w:val="00156415"/>
    <w:rsid w:val="001646C3"/>
    <w:rsid w:val="00173120"/>
    <w:rsid w:val="00193CB1"/>
    <w:rsid w:val="001973C8"/>
    <w:rsid w:val="001B078B"/>
    <w:rsid w:val="001B44F9"/>
    <w:rsid w:val="001B46C2"/>
    <w:rsid w:val="001B7207"/>
    <w:rsid w:val="001C1A70"/>
    <w:rsid w:val="001C3202"/>
    <w:rsid w:val="001C7B56"/>
    <w:rsid w:val="001C7C0E"/>
    <w:rsid w:val="001F41DE"/>
    <w:rsid w:val="001F726B"/>
    <w:rsid w:val="002009B3"/>
    <w:rsid w:val="0020770C"/>
    <w:rsid w:val="002079E8"/>
    <w:rsid w:val="002223A7"/>
    <w:rsid w:val="0023038A"/>
    <w:rsid w:val="0023239F"/>
    <w:rsid w:val="00233A52"/>
    <w:rsid w:val="00241496"/>
    <w:rsid w:val="002416FF"/>
    <w:rsid w:val="0025180C"/>
    <w:rsid w:val="00267C64"/>
    <w:rsid w:val="00277F3A"/>
    <w:rsid w:val="002816EE"/>
    <w:rsid w:val="00281BDD"/>
    <w:rsid w:val="00287224"/>
    <w:rsid w:val="0028787F"/>
    <w:rsid w:val="00296B92"/>
    <w:rsid w:val="002A6768"/>
    <w:rsid w:val="002B4B19"/>
    <w:rsid w:val="002B6B40"/>
    <w:rsid w:val="002C716D"/>
    <w:rsid w:val="002C74DA"/>
    <w:rsid w:val="002E6ECE"/>
    <w:rsid w:val="002F3F13"/>
    <w:rsid w:val="002F65FE"/>
    <w:rsid w:val="003039A2"/>
    <w:rsid w:val="00306EE4"/>
    <w:rsid w:val="00317065"/>
    <w:rsid w:val="00320F5F"/>
    <w:rsid w:val="00324349"/>
    <w:rsid w:val="00332049"/>
    <w:rsid w:val="00335093"/>
    <w:rsid w:val="00343F79"/>
    <w:rsid w:val="00344828"/>
    <w:rsid w:val="00357291"/>
    <w:rsid w:val="00361EE9"/>
    <w:rsid w:val="00371005"/>
    <w:rsid w:val="0037236A"/>
    <w:rsid w:val="00373264"/>
    <w:rsid w:val="0037640B"/>
    <w:rsid w:val="00381CAD"/>
    <w:rsid w:val="003900E5"/>
    <w:rsid w:val="00392968"/>
    <w:rsid w:val="003A0A69"/>
    <w:rsid w:val="003A15C8"/>
    <w:rsid w:val="003A1F39"/>
    <w:rsid w:val="003A2A3E"/>
    <w:rsid w:val="003A37D3"/>
    <w:rsid w:val="003A6712"/>
    <w:rsid w:val="003A6FE2"/>
    <w:rsid w:val="003B3A5B"/>
    <w:rsid w:val="003B44E8"/>
    <w:rsid w:val="003C51BE"/>
    <w:rsid w:val="003C7E6C"/>
    <w:rsid w:val="003D61A8"/>
    <w:rsid w:val="003D6587"/>
    <w:rsid w:val="003E4CD8"/>
    <w:rsid w:val="003E64D6"/>
    <w:rsid w:val="003E6663"/>
    <w:rsid w:val="003F0787"/>
    <w:rsid w:val="004035DA"/>
    <w:rsid w:val="00406285"/>
    <w:rsid w:val="0041056A"/>
    <w:rsid w:val="0041161B"/>
    <w:rsid w:val="004126CC"/>
    <w:rsid w:val="00420598"/>
    <w:rsid w:val="0042145B"/>
    <w:rsid w:val="004234AD"/>
    <w:rsid w:val="0042689A"/>
    <w:rsid w:val="00432EFD"/>
    <w:rsid w:val="00442123"/>
    <w:rsid w:val="0046062A"/>
    <w:rsid w:val="00466593"/>
    <w:rsid w:val="00466C66"/>
    <w:rsid w:val="00473E4C"/>
    <w:rsid w:val="0048022A"/>
    <w:rsid w:val="00486372"/>
    <w:rsid w:val="0048678A"/>
    <w:rsid w:val="004A2E77"/>
    <w:rsid w:val="004A6604"/>
    <w:rsid w:val="004B17C2"/>
    <w:rsid w:val="004B21B4"/>
    <w:rsid w:val="004B2FB3"/>
    <w:rsid w:val="004B305A"/>
    <w:rsid w:val="004C198F"/>
    <w:rsid w:val="004C1AE3"/>
    <w:rsid w:val="004C2AF9"/>
    <w:rsid w:val="004D075F"/>
    <w:rsid w:val="004D4477"/>
    <w:rsid w:val="004E4F28"/>
    <w:rsid w:val="004F077A"/>
    <w:rsid w:val="004F0A86"/>
    <w:rsid w:val="004F29BB"/>
    <w:rsid w:val="004F5881"/>
    <w:rsid w:val="0050073E"/>
    <w:rsid w:val="00506B50"/>
    <w:rsid w:val="005177AE"/>
    <w:rsid w:val="00521A13"/>
    <w:rsid w:val="00522A73"/>
    <w:rsid w:val="00525111"/>
    <w:rsid w:val="00525C75"/>
    <w:rsid w:val="005262F3"/>
    <w:rsid w:val="005513D4"/>
    <w:rsid w:val="00552ACA"/>
    <w:rsid w:val="00556765"/>
    <w:rsid w:val="0056287E"/>
    <w:rsid w:val="00562FF7"/>
    <w:rsid w:val="005710C7"/>
    <w:rsid w:val="00573242"/>
    <w:rsid w:val="00574E1B"/>
    <w:rsid w:val="00575897"/>
    <w:rsid w:val="005813D3"/>
    <w:rsid w:val="0059348F"/>
    <w:rsid w:val="00593F6E"/>
    <w:rsid w:val="005A4D08"/>
    <w:rsid w:val="005B2DEC"/>
    <w:rsid w:val="005B3A83"/>
    <w:rsid w:val="005C07AA"/>
    <w:rsid w:val="005C1D9C"/>
    <w:rsid w:val="005C1E61"/>
    <w:rsid w:val="005C274D"/>
    <w:rsid w:val="005D03FD"/>
    <w:rsid w:val="005E3CBA"/>
    <w:rsid w:val="005F27F6"/>
    <w:rsid w:val="005F7776"/>
    <w:rsid w:val="00613004"/>
    <w:rsid w:val="00613623"/>
    <w:rsid w:val="00615ABD"/>
    <w:rsid w:val="006160D7"/>
    <w:rsid w:val="00616D5D"/>
    <w:rsid w:val="00622DE8"/>
    <w:rsid w:val="006234F0"/>
    <w:rsid w:val="006339E6"/>
    <w:rsid w:val="00642B70"/>
    <w:rsid w:val="00643131"/>
    <w:rsid w:val="00643C90"/>
    <w:rsid w:val="00647AA8"/>
    <w:rsid w:val="00660A6B"/>
    <w:rsid w:val="0066497B"/>
    <w:rsid w:val="00673469"/>
    <w:rsid w:val="006843BA"/>
    <w:rsid w:val="006848B2"/>
    <w:rsid w:val="0069712D"/>
    <w:rsid w:val="006A14AD"/>
    <w:rsid w:val="006A3EAA"/>
    <w:rsid w:val="006A56FB"/>
    <w:rsid w:val="006A6FAA"/>
    <w:rsid w:val="006B1ECA"/>
    <w:rsid w:val="006B2A17"/>
    <w:rsid w:val="006C26E9"/>
    <w:rsid w:val="006C30AB"/>
    <w:rsid w:val="006C4AE2"/>
    <w:rsid w:val="006E0482"/>
    <w:rsid w:val="006E53F6"/>
    <w:rsid w:val="006E57B6"/>
    <w:rsid w:val="006F0186"/>
    <w:rsid w:val="006F0274"/>
    <w:rsid w:val="006F2428"/>
    <w:rsid w:val="006F286A"/>
    <w:rsid w:val="006F46D5"/>
    <w:rsid w:val="00702A8E"/>
    <w:rsid w:val="0070341B"/>
    <w:rsid w:val="00713030"/>
    <w:rsid w:val="0071344F"/>
    <w:rsid w:val="00721482"/>
    <w:rsid w:val="00731698"/>
    <w:rsid w:val="00732072"/>
    <w:rsid w:val="007322FB"/>
    <w:rsid w:val="00740750"/>
    <w:rsid w:val="0074651A"/>
    <w:rsid w:val="007479FD"/>
    <w:rsid w:val="007523F0"/>
    <w:rsid w:val="007556CB"/>
    <w:rsid w:val="007610A0"/>
    <w:rsid w:val="00761F03"/>
    <w:rsid w:val="007709DA"/>
    <w:rsid w:val="00772446"/>
    <w:rsid w:val="00772EA8"/>
    <w:rsid w:val="00773780"/>
    <w:rsid w:val="00782B3D"/>
    <w:rsid w:val="00783E6E"/>
    <w:rsid w:val="00783EA0"/>
    <w:rsid w:val="0078738F"/>
    <w:rsid w:val="00796EE9"/>
    <w:rsid w:val="007A0B61"/>
    <w:rsid w:val="007A4CF3"/>
    <w:rsid w:val="007A60BE"/>
    <w:rsid w:val="007A7D0E"/>
    <w:rsid w:val="007B5284"/>
    <w:rsid w:val="007D268A"/>
    <w:rsid w:val="007D5E3A"/>
    <w:rsid w:val="007D6BBD"/>
    <w:rsid w:val="007E4B22"/>
    <w:rsid w:val="007F0B0A"/>
    <w:rsid w:val="007F4204"/>
    <w:rsid w:val="0080447A"/>
    <w:rsid w:val="00821C39"/>
    <w:rsid w:val="00841CFC"/>
    <w:rsid w:val="008466A2"/>
    <w:rsid w:val="008512E1"/>
    <w:rsid w:val="00854054"/>
    <w:rsid w:val="0085548F"/>
    <w:rsid w:val="0085784F"/>
    <w:rsid w:val="008670E6"/>
    <w:rsid w:val="00874D85"/>
    <w:rsid w:val="00877427"/>
    <w:rsid w:val="00880655"/>
    <w:rsid w:val="00886F1E"/>
    <w:rsid w:val="00891866"/>
    <w:rsid w:val="00892CF4"/>
    <w:rsid w:val="008950C7"/>
    <w:rsid w:val="00896D60"/>
    <w:rsid w:val="008A534F"/>
    <w:rsid w:val="008C6552"/>
    <w:rsid w:val="008D036C"/>
    <w:rsid w:val="008D0EB3"/>
    <w:rsid w:val="008D3D33"/>
    <w:rsid w:val="008D55D5"/>
    <w:rsid w:val="008E146F"/>
    <w:rsid w:val="008F28A0"/>
    <w:rsid w:val="008F31C6"/>
    <w:rsid w:val="008F77B5"/>
    <w:rsid w:val="0090030E"/>
    <w:rsid w:val="00905401"/>
    <w:rsid w:val="00906015"/>
    <w:rsid w:val="00906608"/>
    <w:rsid w:val="009107F9"/>
    <w:rsid w:val="0091542D"/>
    <w:rsid w:val="009167B8"/>
    <w:rsid w:val="00917856"/>
    <w:rsid w:val="00931A22"/>
    <w:rsid w:val="00931A8E"/>
    <w:rsid w:val="0093568C"/>
    <w:rsid w:val="009400B6"/>
    <w:rsid w:val="00950695"/>
    <w:rsid w:val="009510E7"/>
    <w:rsid w:val="00955D39"/>
    <w:rsid w:val="00956C59"/>
    <w:rsid w:val="00962DE9"/>
    <w:rsid w:val="009647D4"/>
    <w:rsid w:val="00970D04"/>
    <w:rsid w:val="00996F39"/>
    <w:rsid w:val="009979C9"/>
    <w:rsid w:val="009A0424"/>
    <w:rsid w:val="009A6495"/>
    <w:rsid w:val="009B0331"/>
    <w:rsid w:val="009B06F5"/>
    <w:rsid w:val="009B5A93"/>
    <w:rsid w:val="009B6169"/>
    <w:rsid w:val="009B654B"/>
    <w:rsid w:val="009C17D1"/>
    <w:rsid w:val="009C4C54"/>
    <w:rsid w:val="009C6FF5"/>
    <w:rsid w:val="009D186E"/>
    <w:rsid w:val="009D25DE"/>
    <w:rsid w:val="009D61D7"/>
    <w:rsid w:val="009D6D5F"/>
    <w:rsid w:val="009D7B42"/>
    <w:rsid w:val="009E692A"/>
    <w:rsid w:val="009F1382"/>
    <w:rsid w:val="009F3742"/>
    <w:rsid w:val="009F4498"/>
    <w:rsid w:val="009F7FC6"/>
    <w:rsid w:val="00A00642"/>
    <w:rsid w:val="00A07562"/>
    <w:rsid w:val="00A12680"/>
    <w:rsid w:val="00A12F28"/>
    <w:rsid w:val="00A15CC9"/>
    <w:rsid w:val="00A160CA"/>
    <w:rsid w:val="00A22C4F"/>
    <w:rsid w:val="00A23838"/>
    <w:rsid w:val="00A31A6D"/>
    <w:rsid w:val="00A32045"/>
    <w:rsid w:val="00A40640"/>
    <w:rsid w:val="00A41795"/>
    <w:rsid w:val="00A44B26"/>
    <w:rsid w:val="00A44DCE"/>
    <w:rsid w:val="00A4779D"/>
    <w:rsid w:val="00A5407A"/>
    <w:rsid w:val="00A6011E"/>
    <w:rsid w:val="00A6047F"/>
    <w:rsid w:val="00A63E53"/>
    <w:rsid w:val="00A743F5"/>
    <w:rsid w:val="00A8281E"/>
    <w:rsid w:val="00A8770C"/>
    <w:rsid w:val="00A92EF1"/>
    <w:rsid w:val="00A97649"/>
    <w:rsid w:val="00AA1388"/>
    <w:rsid w:val="00AA7523"/>
    <w:rsid w:val="00AB22D6"/>
    <w:rsid w:val="00AB436A"/>
    <w:rsid w:val="00AB6375"/>
    <w:rsid w:val="00AD0F9E"/>
    <w:rsid w:val="00AD1D69"/>
    <w:rsid w:val="00AD3732"/>
    <w:rsid w:val="00AD4AF1"/>
    <w:rsid w:val="00AD63E6"/>
    <w:rsid w:val="00AD7047"/>
    <w:rsid w:val="00AE099E"/>
    <w:rsid w:val="00AE1F7D"/>
    <w:rsid w:val="00AE3884"/>
    <w:rsid w:val="00AF0142"/>
    <w:rsid w:val="00AF321C"/>
    <w:rsid w:val="00AF7F96"/>
    <w:rsid w:val="00B02744"/>
    <w:rsid w:val="00B035F3"/>
    <w:rsid w:val="00B04D25"/>
    <w:rsid w:val="00B12CCF"/>
    <w:rsid w:val="00B15A86"/>
    <w:rsid w:val="00B27137"/>
    <w:rsid w:val="00B34986"/>
    <w:rsid w:val="00B37EE4"/>
    <w:rsid w:val="00B40814"/>
    <w:rsid w:val="00B4771A"/>
    <w:rsid w:val="00B61B68"/>
    <w:rsid w:val="00B72889"/>
    <w:rsid w:val="00B7524B"/>
    <w:rsid w:val="00B7537D"/>
    <w:rsid w:val="00B7743D"/>
    <w:rsid w:val="00B84A35"/>
    <w:rsid w:val="00B87683"/>
    <w:rsid w:val="00B96EDD"/>
    <w:rsid w:val="00BA196A"/>
    <w:rsid w:val="00BA748B"/>
    <w:rsid w:val="00BB14E0"/>
    <w:rsid w:val="00BB1F2B"/>
    <w:rsid w:val="00BB4867"/>
    <w:rsid w:val="00BC0372"/>
    <w:rsid w:val="00BC1E5A"/>
    <w:rsid w:val="00BD2421"/>
    <w:rsid w:val="00BE7076"/>
    <w:rsid w:val="00BF3CD0"/>
    <w:rsid w:val="00C06055"/>
    <w:rsid w:val="00C11263"/>
    <w:rsid w:val="00C358DF"/>
    <w:rsid w:val="00C4155F"/>
    <w:rsid w:val="00C55E3A"/>
    <w:rsid w:val="00C6499E"/>
    <w:rsid w:val="00C71A87"/>
    <w:rsid w:val="00C77058"/>
    <w:rsid w:val="00C775F8"/>
    <w:rsid w:val="00C84501"/>
    <w:rsid w:val="00C852D2"/>
    <w:rsid w:val="00C86590"/>
    <w:rsid w:val="00C92DB3"/>
    <w:rsid w:val="00C94340"/>
    <w:rsid w:val="00C95EB7"/>
    <w:rsid w:val="00C976BE"/>
    <w:rsid w:val="00CA3E2B"/>
    <w:rsid w:val="00CA750B"/>
    <w:rsid w:val="00CB1371"/>
    <w:rsid w:val="00CC3D60"/>
    <w:rsid w:val="00CC40F9"/>
    <w:rsid w:val="00CE0EFE"/>
    <w:rsid w:val="00CE29F9"/>
    <w:rsid w:val="00CF2A2F"/>
    <w:rsid w:val="00CF62C6"/>
    <w:rsid w:val="00D00C84"/>
    <w:rsid w:val="00D03D44"/>
    <w:rsid w:val="00D043A7"/>
    <w:rsid w:val="00D12EF2"/>
    <w:rsid w:val="00D32E80"/>
    <w:rsid w:val="00D33440"/>
    <w:rsid w:val="00D33E80"/>
    <w:rsid w:val="00D35FBB"/>
    <w:rsid w:val="00D42B2E"/>
    <w:rsid w:val="00D46A87"/>
    <w:rsid w:val="00D51FCE"/>
    <w:rsid w:val="00D55782"/>
    <w:rsid w:val="00D57926"/>
    <w:rsid w:val="00D61023"/>
    <w:rsid w:val="00D640AE"/>
    <w:rsid w:val="00D86EDD"/>
    <w:rsid w:val="00D94B48"/>
    <w:rsid w:val="00D960D7"/>
    <w:rsid w:val="00D96595"/>
    <w:rsid w:val="00DA46D5"/>
    <w:rsid w:val="00DB2F1B"/>
    <w:rsid w:val="00DB4E37"/>
    <w:rsid w:val="00DB6880"/>
    <w:rsid w:val="00DB7863"/>
    <w:rsid w:val="00DC3F42"/>
    <w:rsid w:val="00DC42AC"/>
    <w:rsid w:val="00DC6ECA"/>
    <w:rsid w:val="00DC7ACC"/>
    <w:rsid w:val="00DD7934"/>
    <w:rsid w:val="00DE1286"/>
    <w:rsid w:val="00DE4FE1"/>
    <w:rsid w:val="00DE6E5D"/>
    <w:rsid w:val="00DF7055"/>
    <w:rsid w:val="00E006EB"/>
    <w:rsid w:val="00E03DE5"/>
    <w:rsid w:val="00E05C0F"/>
    <w:rsid w:val="00E134D1"/>
    <w:rsid w:val="00E24B08"/>
    <w:rsid w:val="00E276DF"/>
    <w:rsid w:val="00E339CC"/>
    <w:rsid w:val="00E603EF"/>
    <w:rsid w:val="00E6794F"/>
    <w:rsid w:val="00E70A5D"/>
    <w:rsid w:val="00E74578"/>
    <w:rsid w:val="00E75246"/>
    <w:rsid w:val="00E82837"/>
    <w:rsid w:val="00E92FE4"/>
    <w:rsid w:val="00E934F5"/>
    <w:rsid w:val="00E95495"/>
    <w:rsid w:val="00EA0A69"/>
    <w:rsid w:val="00EA5304"/>
    <w:rsid w:val="00EB1B89"/>
    <w:rsid w:val="00EB1CAF"/>
    <w:rsid w:val="00EB4E6D"/>
    <w:rsid w:val="00EC006D"/>
    <w:rsid w:val="00EC75E0"/>
    <w:rsid w:val="00ED6BB6"/>
    <w:rsid w:val="00ED6F6E"/>
    <w:rsid w:val="00EE0CD6"/>
    <w:rsid w:val="00EF24BA"/>
    <w:rsid w:val="00F00298"/>
    <w:rsid w:val="00F00986"/>
    <w:rsid w:val="00F07F83"/>
    <w:rsid w:val="00F10FBC"/>
    <w:rsid w:val="00F13C30"/>
    <w:rsid w:val="00F14C90"/>
    <w:rsid w:val="00F20C89"/>
    <w:rsid w:val="00F22EEB"/>
    <w:rsid w:val="00F2639B"/>
    <w:rsid w:val="00F31C12"/>
    <w:rsid w:val="00F325C6"/>
    <w:rsid w:val="00F40C77"/>
    <w:rsid w:val="00F51410"/>
    <w:rsid w:val="00F51589"/>
    <w:rsid w:val="00F5639E"/>
    <w:rsid w:val="00F653D9"/>
    <w:rsid w:val="00F713EB"/>
    <w:rsid w:val="00F715C9"/>
    <w:rsid w:val="00F72620"/>
    <w:rsid w:val="00F7692C"/>
    <w:rsid w:val="00F77C19"/>
    <w:rsid w:val="00F8094F"/>
    <w:rsid w:val="00F813C7"/>
    <w:rsid w:val="00F81C9D"/>
    <w:rsid w:val="00F949D4"/>
    <w:rsid w:val="00F94F58"/>
    <w:rsid w:val="00FA50AA"/>
    <w:rsid w:val="00FC6D05"/>
    <w:rsid w:val="00FC7553"/>
    <w:rsid w:val="00FD30D3"/>
    <w:rsid w:val="00FD69B9"/>
    <w:rsid w:val="00FD7411"/>
    <w:rsid w:val="00FE17F4"/>
    <w:rsid w:val="00FE4133"/>
    <w:rsid w:val="00FE6F7D"/>
    <w:rsid w:val="00FF1886"/>
    <w:rsid w:val="00FF3DAD"/>
    <w:rsid w:val="00F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1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1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F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1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D0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8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239</Words>
  <Characters>1440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II edycji Ogólnopolskiego Konkursu Wiedzy o Prawie Wyborczym </dc:title>
  <dc:subject/>
  <dc:creator>Grzegorz Gąsior</dc:creator>
  <cp:keywords/>
  <dc:description/>
  <cp:lastModifiedBy>KatarzynaKrzyściak</cp:lastModifiedBy>
  <cp:revision>2</cp:revision>
  <cp:lastPrinted>2016-12-08T09:39:00Z</cp:lastPrinted>
  <dcterms:created xsi:type="dcterms:W3CDTF">2017-09-07T07:31:00Z</dcterms:created>
  <dcterms:modified xsi:type="dcterms:W3CDTF">2017-09-07T07:31:00Z</dcterms:modified>
</cp:coreProperties>
</file>